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3D" w:rsidRPr="002360C7" w:rsidRDefault="00F25727" w:rsidP="00793164">
      <w:pPr>
        <w:pStyle w:val="Heading2"/>
      </w:pPr>
      <w:r>
        <w:t>Field Placement Agency Contact List</w:t>
      </w:r>
      <w:r w:rsidR="00793164">
        <w:t xml:space="preserve">   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755"/>
        <w:gridCol w:w="4872"/>
        <w:gridCol w:w="1761"/>
        <w:gridCol w:w="3802"/>
      </w:tblGrid>
      <w:tr w:rsidR="00D921D2" w:rsidTr="00AC1E36">
        <w:tc>
          <w:tcPr>
            <w:tcW w:w="2755" w:type="dxa"/>
            <w:shd w:val="clear" w:color="auto" w:fill="C0C0C0"/>
          </w:tcPr>
          <w:p w:rsidR="00583D3D" w:rsidRPr="002360C7" w:rsidRDefault="00DE321F" w:rsidP="002360C7">
            <w:pPr>
              <w:pStyle w:val="Heading3"/>
            </w:pPr>
            <w:r>
              <w:t>Agency</w:t>
            </w:r>
          </w:p>
        </w:tc>
        <w:tc>
          <w:tcPr>
            <w:tcW w:w="4872" w:type="dxa"/>
            <w:shd w:val="clear" w:color="auto" w:fill="C0C0C0"/>
          </w:tcPr>
          <w:p w:rsidR="00583D3D" w:rsidRPr="002360C7" w:rsidRDefault="00DE321F" w:rsidP="002360C7">
            <w:pPr>
              <w:pStyle w:val="Heading3"/>
            </w:pPr>
            <w:r>
              <w:t>Address</w:t>
            </w:r>
          </w:p>
        </w:tc>
        <w:tc>
          <w:tcPr>
            <w:tcW w:w="1761" w:type="dxa"/>
            <w:shd w:val="clear" w:color="auto" w:fill="C0C0C0"/>
          </w:tcPr>
          <w:p w:rsidR="00583D3D" w:rsidRPr="002360C7" w:rsidRDefault="00DE321F" w:rsidP="002360C7">
            <w:pPr>
              <w:pStyle w:val="Heading3"/>
            </w:pPr>
            <w:r>
              <w:t>Phone number</w:t>
            </w:r>
          </w:p>
        </w:tc>
        <w:tc>
          <w:tcPr>
            <w:tcW w:w="3802" w:type="dxa"/>
            <w:shd w:val="clear" w:color="auto" w:fill="C0C0C0"/>
          </w:tcPr>
          <w:p w:rsidR="00583D3D" w:rsidRPr="002360C7" w:rsidRDefault="00DE321F" w:rsidP="002360C7">
            <w:pPr>
              <w:pStyle w:val="Heading3"/>
            </w:pPr>
            <w:r>
              <w:t>E-mail</w:t>
            </w:r>
          </w:p>
        </w:tc>
      </w:tr>
      <w:tr w:rsidR="00D921D2" w:rsidTr="00AC1E36">
        <w:trPr>
          <w:trHeight w:val="589"/>
        </w:trPr>
        <w:tc>
          <w:tcPr>
            <w:tcW w:w="2755" w:type="dxa"/>
          </w:tcPr>
          <w:p w:rsidR="00583D3D" w:rsidRDefault="00DE321F" w:rsidP="00DE3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Veterans Affairs-VA Hospital</w:t>
            </w:r>
          </w:p>
        </w:tc>
        <w:tc>
          <w:tcPr>
            <w:tcW w:w="4872" w:type="dxa"/>
          </w:tcPr>
          <w:p w:rsidR="00583D3D" w:rsidRDefault="00DE321F" w:rsidP="00DE3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1310 24</w:t>
            </w:r>
            <w:r w:rsidRPr="00DE321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 S. Nashville, TN 37212</w:t>
            </w:r>
          </w:p>
        </w:tc>
        <w:tc>
          <w:tcPr>
            <w:tcW w:w="1761" w:type="dxa"/>
          </w:tcPr>
          <w:p w:rsidR="00583D3D" w:rsidRDefault="00793164" w:rsidP="00DE3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615-873-8638</w:t>
            </w:r>
          </w:p>
        </w:tc>
        <w:tc>
          <w:tcPr>
            <w:tcW w:w="3802" w:type="dxa"/>
          </w:tcPr>
          <w:p w:rsidR="007B196C" w:rsidRPr="00CD6725" w:rsidRDefault="007B196C" w:rsidP="00793164">
            <w:pPr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 xml:space="preserve">Tonya </w:t>
            </w:r>
            <w:proofErr w:type="spellStart"/>
            <w:r w:rsidRPr="00CD6725">
              <w:rPr>
                <w:rFonts w:ascii="Arial" w:hAnsi="Arial" w:cs="Arial"/>
                <w:szCs w:val="20"/>
              </w:rPr>
              <w:t>Hardy</w:t>
            </w:r>
            <w:r w:rsidR="00793164">
              <w:rPr>
                <w:rFonts w:ascii="Arial" w:hAnsi="Arial" w:cs="Arial"/>
                <w:szCs w:val="20"/>
              </w:rPr>
              <w:t>way</w:t>
            </w:r>
            <w:proofErr w:type="spellEnd"/>
            <w:r w:rsidR="00793164">
              <w:rPr>
                <w:rFonts w:ascii="Arial" w:hAnsi="Arial" w:cs="Arial"/>
                <w:szCs w:val="20"/>
              </w:rPr>
              <w:t>, LCSW:  tonia.hardyway@va.gov</w:t>
            </w:r>
          </w:p>
        </w:tc>
      </w:tr>
      <w:tr w:rsidR="00D921D2" w:rsidTr="00AC1E36">
        <w:trPr>
          <w:trHeight w:val="616"/>
        </w:trPr>
        <w:tc>
          <w:tcPr>
            <w:tcW w:w="2755" w:type="dxa"/>
          </w:tcPr>
          <w:p w:rsidR="00DE321F" w:rsidRDefault="00F25727" w:rsidP="00DB4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Neighborhood Health Services</w:t>
            </w:r>
          </w:p>
        </w:tc>
        <w:tc>
          <w:tcPr>
            <w:tcW w:w="4872" w:type="dxa"/>
          </w:tcPr>
          <w:p w:rsidR="00DE321F" w:rsidRDefault="00F25727" w:rsidP="00F25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617 8</w:t>
            </w:r>
            <w:r w:rsidRPr="00F257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S. Nashville, TN 37026</w:t>
            </w:r>
          </w:p>
        </w:tc>
        <w:tc>
          <w:tcPr>
            <w:tcW w:w="1761" w:type="dxa"/>
          </w:tcPr>
          <w:p w:rsidR="00DE321F" w:rsidRDefault="00760C06" w:rsidP="00F25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F25727">
              <w:rPr>
                <w:rFonts w:ascii="Arial" w:hAnsi="Arial" w:cs="Arial"/>
              </w:rPr>
              <w:t>630-1073</w:t>
            </w:r>
          </w:p>
        </w:tc>
        <w:tc>
          <w:tcPr>
            <w:tcW w:w="3802" w:type="dxa"/>
          </w:tcPr>
          <w:p w:rsidR="00DE321F" w:rsidRPr="00CD6725" w:rsidRDefault="00F25727" w:rsidP="000C7FA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bfriskics-warren@unitedneighborhood.org</w:t>
            </w:r>
          </w:p>
        </w:tc>
      </w:tr>
      <w:tr w:rsidR="00D921D2" w:rsidTr="00AC1E36">
        <w:trPr>
          <w:trHeight w:val="589"/>
        </w:trPr>
        <w:tc>
          <w:tcPr>
            <w:tcW w:w="2755" w:type="dxa"/>
          </w:tcPr>
          <w:p w:rsidR="00DE321F" w:rsidRDefault="008F6471" w:rsidP="00F25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YMCA – Mentoring Program</w:t>
            </w:r>
          </w:p>
        </w:tc>
        <w:tc>
          <w:tcPr>
            <w:tcW w:w="4872" w:type="dxa"/>
          </w:tcPr>
          <w:p w:rsidR="00DE321F" w:rsidRDefault="008F6471" w:rsidP="008F6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Church St. Nashville, TN 37203</w:t>
            </w:r>
          </w:p>
        </w:tc>
        <w:tc>
          <w:tcPr>
            <w:tcW w:w="1761" w:type="dxa"/>
          </w:tcPr>
          <w:p w:rsidR="00DE321F" w:rsidRDefault="00760C06" w:rsidP="008F6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8F6471">
              <w:rPr>
                <w:rFonts w:ascii="Arial" w:hAnsi="Arial" w:cs="Arial"/>
              </w:rPr>
              <w:t>497-9869</w:t>
            </w:r>
          </w:p>
        </w:tc>
        <w:tc>
          <w:tcPr>
            <w:tcW w:w="3802" w:type="dxa"/>
          </w:tcPr>
          <w:p w:rsidR="00DE321F" w:rsidRPr="00CD6725" w:rsidRDefault="008F6471" w:rsidP="008F6471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ckeller@ymcamidtn.org</w:t>
            </w:r>
          </w:p>
        </w:tc>
      </w:tr>
      <w:tr w:rsidR="00D921D2" w:rsidTr="00AC1E36">
        <w:trPr>
          <w:trHeight w:val="616"/>
        </w:trPr>
        <w:tc>
          <w:tcPr>
            <w:tcW w:w="2755" w:type="dxa"/>
          </w:tcPr>
          <w:p w:rsidR="00DE321F" w:rsidRDefault="008F6471" w:rsidP="008F6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Murfreesboro City Schools</w:t>
            </w:r>
          </w:p>
        </w:tc>
        <w:tc>
          <w:tcPr>
            <w:tcW w:w="4872" w:type="dxa"/>
          </w:tcPr>
          <w:p w:rsidR="00DE321F" w:rsidRDefault="005C602E" w:rsidP="008F6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2552 S. Church S</w:t>
            </w:r>
            <w:r w:rsidR="008F6471">
              <w:rPr>
                <w:rFonts w:ascii="Arial" w:hAnsi="Arial" w:cs="Arial"/>
              </w:rPr>
              <w:t>t. Murfrees</w:t>
            </w:r>
            <w:bookmarkStart w:id="0" w:name="_GoBack"/>
            <w:bookmarkEnd w:id="0"/>
            <w:r w:rsidR="008F6471">
              <w:rPr>
                <w:rFonts w:ascii="Arial" w:hAnsi="Arial" w:cs="Arial"/>
              </w:rPr>
              <w:t>boro, TN 37128</w:t>
            </w:r>
          </w:p>
        </w:tc>
        <w:tc>
          <w:tcPr>
            <w:tcW w:w="1761" w:type="dxa"/>
          </w:tcPr>
          <w:p w:rsidR="00DE321F" w:rsidRDefault="00760C06" w:rsidP="008F6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8F6471">
              <w:rPr>
                <w:rFonts w:ascii="Arial" w:hAnsi="Arial" w:cs="Arial"/>
              </w:rPr>
              <w:t>594-1522</w:t>
            </w:r>
          </w:p>
        </w:tc>
        <w:tc>
          <w:tcPr>
            <w:tcW w:w="3802" w:type="dxa"/>
          </w:tcPr>
          <w:p w:rsidR="00E65F97" w:rsidRPr="00CD6725" w:rsidRDefault="00E65F97" w:rsidP="00E65F97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Tonya Hobbs:</w:t>
            </w:r>
          </w:p>
          <w:p w:rsidR="00DE321F" w:rsidRPr="00CD6725" w:rsidRDefault="008F6471" w:rsidP="00E65F97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tonya.hobbs@cityschools.net</w:t>
            </w:r>
          </w:p>
        </w:tc>
      </w:tr>
      <w:tr w:rsidR="00D921D2" w:rsidTr="00AC1E36">
        <w:trPr>
          <w:trHeight w:val="634"/>
        </w:trPr>
        <w:tc>
          <w:tcPr>
            <w:tcW w:w="2755" w:type="dxa"/>
          </w:tcPr>
          <w:p w:rsidR="00DE321F" w:rsidRDefault="00486714" w:rsidP="00486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Villages</w:t>
            </w:r>
          </w:p>
        </w:tc>
        <w:tc>
          <w:tcPr>
            <w:tcW w:w="4872" w:type="dxa"/>
          </w:tcPr>
          <w:p w:rsidR="00DE321F" w:rsidRDefault="00486714" w:rsidP="00486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3310 Perimeter Dr. Nashville, TN 37211</w:t>
            </w:r>
          </w:p>
        </w:tc>
        <w:tc>
          <w:tcPr>
            <w:tcW w:w="1761" w:type="dxa"/>
          </w:tcPr>
          <w:p w:rsidR="00DE321F" w:rsidRDefault="000D5B9E" w:rsidP="000D5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901-251-4890</w:t>
            </w:r>
          </w:p>
        </w:tc>
        <w:tc>
          <w:tcPr>
            <w:tcW w:w="3802" w:type="dxa"/>
          </w:tcPr>
          <w:p w:rsidR="00DE321F" w:rsidRDefault="000D5B9E" w:rsidP="0048671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Courtney Wilson:</w:t>
            </w:r>
          </w:p>
          <w:p w:rsidR="000D5B9E" w:rsidRPr="00CD6725" w:rsidRDefault="000D5B9E" w:rsidP="0048671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Courtney.wilson@youthvillages.org</w:t>
            </w:r>
          </w:p>
        </w:tc>
      </w:tr>
      <w:tr w:rsidR="00D921D2" w:rsidTr="00AC1E36">
        <w:trPr>
          <w:trHeight w:val="616"/>
        </w:trPr>
        <w:tc>
          <w:tcPr>
            <w:tcW w:w="2755" w:type="dxa"/>
          </w:tcPr>
          <w:p w:rsidR="00DE321F" w:rsidRDefault="003A6BB5" w:rsidP="003A6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Journeys of Hope Urban Solutions Inc.</w:t>
            </w:r>
          </w:p>
        </w:tc>
        <w:tc>
          <w:tcPr>
            <w:tcW w:w="4872" w:type="dxa"/>
          </w:tcPr>
          <w:p w:rsidR="00DE321F" w:rsidRDefault="003A6BB5" w:rsidP="003A6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 Murfreesboro Pike</w:t>
            </w:r>
          </w:p>
        </w:tc>
        <w:tc>
          <w:tcPr>
            <w:tcW w:w="1761" w:type="dxa"/>
          </w:tcPr>
          <w:p w:rsidR="00DE321F" w:rsidRDefault="00760C06" w:rsidP="003A6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3A6BB5">
              <w:rPr>
                <w:rFonts w:ascii="Arial" w:hAnsi="Arial" w:cs="Arial"/>
              </w:rPr>
              <w:t>726-2696 ex:121</w:t>
            </w:r>
          </w:p>
        </w:tc>
        <w:tc>
          <w:tcPr>
            <w:tcW w:w="3802" w:type="dxa"/>
          </w:tcPr>
          <w:p w:rsidR="00DE321F" w:rsidRPr="00CD6725" w:rsidRDefault="003A6BB5" w:rsidP="003A6BB5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holly@urbanhousingsolutions.org</w:t>
            </w:r>
          </w:p>
        </w:tc>
      </w:tr>
      <w:tr w:rsidR="00D921D2" w:rsidTr="00AC1E36">
        <w:trPr>
          <w:trHeight w:val="544"/>
        </w:trPr>
        <w:tc>
          <w:tcPr>
            <w:tcW w:w="2755" w:type="dxa"/>
          </w:tcPr>
          <w:p w:rsidR="00583D3D" w:rsidRDefault="009B5DC1" w:rsidP="009B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VPIL </w:t>
            </w:r>
            <w:proofErr w:type="spellStart"/>
            <w:r>
              <w:rPr>
                <w:rFonts w:ascii="Arial" w:hAnsi="Arial" w:cs="Arial"/>
              </w:rPr>
              <w:t>Ped’s</w:t>
            </w:r>
            <w:proofErr w:type="spellEnd"/>
            <w:r>
              <w:rPr>
                <w:rFonts w:ascii="Arial" w:hAnsi="Arial" w:cs="Arial"/>
              </w:rPr>
              <w:t xml:space="preserve"> Primary</w:t>
            </w:r>
          </w:p>
        </w:tc>
        <w:tc>
          <w:tcPr>
            <w:tcW w:w="4872" w:type="dxa"/>
          </w:tcPr>
          <w:p w:rsidR="00583D3D" w:rsidRDefault="00583D3D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:rsidR="00583D3D" w:rsidRDefault="00760C06" w:rsidP="001945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194546">
              <w:rPr>
                <w:rFonts w:ascii="Arial" w:hAnsi="Arial" w:cs="Arial"/>
              </w:rPr>
              <w:t>500-7309</w:t>
            </w:r>
          </w:p>
        </w:tc>
        <w:tc>
          <w:tcPr>
            <w:tcW w:w="3802" w:type="dxa"/>
          </w:tcPr>
          <w:p w:rsidR="000D5B9E" w:rsidRDefault="000D5B9E" w:rsidP="00194546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83D3D" w:rsidRPr="00CD6725" w:rsidRDefault="003B76EC" w:rsidP="0019454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jhedgpet@tnstate.edu</w:t>
            </w:r>
          </w:p>
        </w:tc>
      </w:tr>
      <w:tr w:rsidR="00D921D2" w:rsidTr="00AC1E36">
        <w:trPr>
          <w:trHeight w:val="634"/>
        </w:trPr>
        <w:tc>
          <w:tcPr>
            <w:tcW w:w="2755" w:type="dxa"/>
          </w:tcPr>
          <w:p w:rsidR="00DE321F" w:rsidRDefault="005E0888" w:rsidP="005E0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Behavioral Health</w:t>
            </w:r>
            <w:r w:rsidR="00447F94">
              <w:rPr>
                <w:rFonts w:ascii="Arial" w:hAnsi="Arial" w:cs="Arial"/>
              </w:rPr>
              <w:t xml:space="preserve"> Mental Health Crisis Line</w:t>
            </w:r>
          </w:p>
        </w:tc>
        <w:tc>
          <w:tcPr>
            <w:tcW w:w="4872" w:type="dxa"/>
          </w:tcPr>
          <w:p w:rsidR="00DE321F" w:rsidRDefault="003B76EC" w:rsidP="005E0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 E. Main S</w:t>
            </w:r>
            <w:r w:rsidR="005E0888">
              <w:rPr>
                <w:rFonts w:ascii="Arial" w:hAnsi="Arial" w:cs="Arial"/>
              </w:rPr>
              <w:t>t. Gallatin, TN 37066</w:t>
            </w:r>
          </w:p>
        </w:tc>
        <w:tc>
          <w:tcPr>
            <w:tcW w:w="1761" w:type="dxa"/>
          </w:tcPr>
          <w:p w:rsidR="00DE321F" w:rsidRDefault="00760C06" w:rsidP="005E0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5E0888">
              <w:rPr>
                <w:rFonts w:ascii="Arial" w:hAnsi="Arial" w:cs="Arial"/>
              </w:rPr>
              <w:t>230-1609</w:t>
            </w:r>
          </w:p>
        </w:tc>
        <w:tc>
          <w:tcPr>
            <w:tcW w:w="3802" w:type="dxa"/>
          </w:tcPr>
          <w:p w:rsidR="00DE321F" w:rsidRPr="00CD6725" w:rsidRDefault="005E0888" w:rsidP="005E088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tbridge@vbhcs.org</w:t>
            </w:r>
          </w:p>
        </w:tc>
      </w:tr>
      <w:tr w:rsidR="00D921D2" w:rsidTr="00AC1E36">
        <w:trPr>
          <w:trHeight w:val="634"/>
        </w:trPr>
        <w:tc>
          <w:tcPr>
            <w:tcW w:w="2755" w:type="dxa"/>
          </w:tcPr>
          <w:p w:rsidR="00DE321F" w:rsidRDefault="00447F94" w:rsidP="00BC0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Stand Down</w:t>
            </w:r>
          </w:p>
        </w:tc>
        <w:tc>
          <w:tcPr>
            <w:tcW w:w="4872" w:type="dxa"/>
          </w:tcPr>
          <w:p w:rsidR="00DE321F" w:rsidRDefault="00447F94" w:rsidP="00447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1125 12</w:t>
            </w:r>
            <w:r w:rsidRPr="00447F9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South Nashville, TN</w:t>
            </w:r>
          </w:p>
        </w:tc>
        <w:tc>
          <w:tcPr>
            <w:tcW w:w="1761" w:type="dxa"/>
          </w:tcPr>
          <w:p w:rsidR="00DE321F" w:rsidRDefault="00760C06" w:rsidP="00447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246392">
              <w:rPr>
                <w:rFonts w:ascii="Arial" w:hAnsi="Arial" w:cs="Arial"/>
              </w:rPr>
              <w:t>248-</w:t>
            </w:r>
            <w:r w:rsidR="00447F94">
              <w:rPr>
                <w:rFonts w:ascii="Arial" w:hAnsi="Arial" w:cs="Arial"/>
              </w:rPr>
              <w:t>198</w:t>
            </w:r>
            <w:r w:rsidR="00746126">
              <w:rPr>
                <w:rFonts w:ascii="Arial" w:hAnsi="Arial" w:cs="Arial"/>
              </w:rPr>
              <w:t>7</w:t>
            </w:r>
          </w:p>
        </w:tc>
        <w:tc>
          <w:tcPr>
            <w:tcW w:w="3802" w:type="dxa"/>
          </w:tcPr>
          <w:p w:rsidR="00BE6931" w:rsidRDefault="00746126" w:rsidP="00447F9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Krista</w:t>
            </w:r>
            <w:r w:rsidR="00BE6931">
              <w:rPr>
                <w:rFonts w:ascii="Arial" w:hAnsi="Arial" w:cs="Arial"/>
                <w:szCs w:val="20"/>
              </w:rPr>
              <w:t xml:space="preserve"> Benson</w:t>
            </w:r>
          </w:p>
          <w:p w:rsidR="00DE321F" w:rsidRPr="00CD6725" w:rsidRDefault="00746126" w:rsidP="00447F9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krista@osdtn</w:t>
            </w:r>
            <w:r w:rsidR="00447F94" w:rsidRPr="00CD6725">
              <w:rPr>
                <w:rFonts w:ascii="Arial" w:hAnsi="Arial" w:cs="Arial"/>
                <w:szCs w:val="20"/>
              </w:rPr>
              <w:t>.org</w:t>
            </w:r>
          </w:p>
        </w:tc>
      </w:tr>
      <w:tr w:rsidR="00D921D2" w:rsidTr="00AC1E36">
        <w:trPr>
          <w:trHeight w:val="697"/>
        </w:trPr>
        <w:tc>
          <w:tcPr>
            <w:tcW w:w="2755" w:type="dxa"/>
          </w:tcPr>
          <w:p w:rsidR="006C277A" w:rsidRDefault="00246392" w:rsidP="00115BE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Ameri</w:t>
            </w:r>
            <w:proofErr w:type="spellEnd"/>
            <w:r w:rsidR="00115BEA">
              <w:rPr>
                <w:rFonts w:ascii="Arial" w:hAnsi="Arial" w:cs="Arial"/>
              </w:rPr>
              <w:t>-G</w:t>
            </w:r>
            <w:r>
              <w:rPr>
                <w:rFonts w:ascii="Arial" w:hAnsi="Arial" w:cs="Arial"/>
              </w:rPr>
              <w:t>roup</w:t>
            </w:r>
          </w:p>
        </w:tc>
        <w:tc>
          <w:tcPr>
            <w:tcW w:w="4872" w:type="dxa"/>
          </w:tcPr>
          <w:p w:rsidR="006C277A" w:rsidRDefault="00246392" w:rsidP="00246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Century Blvd. Suite 220 Nashville, TN 37214</w:t>
            </w:r>
          </w:p>
        </w:tc>
        <w:tc>
          <w:tcPr>
            <w:tcW w:w="1761" w:type="dxa"/>
          </w:tcPr>
          <w:p w:rsidR="006C277A" w:rsidRDefault="00760C06" w:rsidP="00246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246392">
              <w:rPr>
                <w:rFonts w:ascii="Arial" w:hAnsi="Arial" w:cs="Arial"/>
              </w:rPr>
              <w:t>232-2130</w:t>
            </w:r>
          </w:p>
        </w:tc>
        <w:tc>
          <w:tcPr>
            <w:tcW w:w="3802" w:type="dxa"/>
          </w:tcPr>
          <w:p w:rsidR="00E65F97" w:rsidRPr="00CD6725" w:rsidRDefault="005C602E" w:rsidP="0024639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Joy </w:t>
            </w:r>
            <w:proofErr w:type="spellStart"/>
            <w:r>
              <w:rPr>
                <w:rFonts w:ascii="Arial" w:hAnsi="Arial" w:cs="Arial"/>
                <w:szCs w:val="20"/>
              </w:rPr>
              <w:t>Musick</w:t>
            </w:r>
            <w:proofErr w:type="spellEnd"/>
          </w:p>
          <w:p w:rsidR="006C277A" w:rsidRPr="00CD6725" w:rsidRDefault="005C602E" w:rsidP="0024639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Joy.musick</w:t>
            </w:r>
            <w:r w:rsidR="00246392" w:rsidRPr="00CD6725">
              <w:rPr>
                <w:rFonts w:ascii="Arial" w:hAnsi="Arial" w:cs="Arial"/>
                <w:szCs w:val="20"/>
              </w:rPr>
              <w:t>@amerigroup.com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CD55AE" w:rsidP="00A83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Bordeaux Long-Term Care</w:t>
            </w:r>
          </w:p>
        </w:tc>
        <w:tc>
          <w:tcPr>
            <w:tcW w:w="4872" w:type="dxa"/>
          </w:tcPr>
          <w:p w:rsidR="00DE321F" w:rsidRDefault="00CD55AE" w:rsidP="00A83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 Country Hospital Rd. Nashville, TN 37218</w:t>
            </w:r>
          </w:p>
        </w:tc>
        <w:tc>
          <w:tcPr>
            <w:tcW w:w="1761" w:type="dxa"/>
          </w:tcPr>
          <w:p w:rsidR="00DE321F" w:rsidRDefault="00760C06" w:rsidP="00A83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CD55AE">
              <w:rPr>
                <w:rFonts w:ascii="Arial" w:hAnsi="Arial" w:cs="Arial"/>
              </w:rPr>
              <w:t>862-7000 ex: 4121</w:t>
            </w:r>
          </w:p>
        </w:tc>
        <w:tc>
          <w:tcPr>
            <w:tcW w:w="3802" w:type="dxa"/>
          </w:tcPr>
          <w:p w:rsidR="00DE321F" w:rsidRPr="00CD6725" w:rsidRDefault="00A836BE" w:rsidP="00A836BE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pmiller320@att.net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886E38" w:rsidP="00886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Office of Minority Health</w:t>
            </w:r>
          </w:p>
        </w:tc>
        <w:tc>
          <w:tcPr>
            <w:tcW w:w="4872" w:type="dxa"/>
          </w:tcPr>
          <w:p w:rsidR="00DE321F" w:rsidRDefault="00886E38" w:rsidP="00886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425 5</w:t>
            </w:r>
            <w:r w:rsidRPr="00886E3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 N. Cordell Hull Bldg. 3</w:t>
            </w:r>
            <w:r w:rsidRPr="00886E3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 Nashville, TN 37204</w:t>
            </w:r>
          </w:p>
        </w:tc>
        <w:tc>
          <w:tcPr>
            <w:tcW w:w="1761" w:type="dxa"/>
          </w:tcPr>
          <w:p w:rsidR="00DE321F" w:rsidRDefault="00886E38" w:rsidP="00886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615-741-9443</w:t>
            </w:r>
          </w:p>
        </w:tc>
        <w:tc>
          <w:tcPr>
            <w:tcW w:w="3802" w:type="dxa"/>
          </w:tcPr>
          <w:p w:rsidR="00DE321F" w:rsidRPr="00CD6725" w:rsidRDefault="00886E38" w:rsidP="00886E3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tn.health@tn.gov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886E38" w:rsidP="00115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Center</w:t>
            </w:r>
            <w:r w:rsidR="00115BEA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tone Mental Health Centers</w:t>
            </w:r>
          </w:p>
        </w:tc>
        <w:tc>
          <w:tcPr>
            <w:tcW w:w="4872" w:type="dxa"/>
          </w:tcPr>
          <w:p w:rsidR="00DE321F" w:rsidRDefault="00886E38" w:rsidP="00886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1101 6</w:t>
            </w:r>
            <w:r w:rsidRPr="00886E3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N. Nashville, TN 37204</w:t>
            </w:r>
          </w:p>
        </w:tc>
        <w:tc>
          <w:tcPr>
            <w:tcW w:w="1761" w:type="dxa"/>
          </w:tcPr>
          <w:p w:rsidR="00DE321F" w:rsidRDefault="00886E38" w:rsidP="00886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615-460-4120</w:t>
            </w:r>
          </w:p>
        </w:tc>
        <w:tc>
          <w:tcPr>
            <w:tcW w:w="3802" w:type="dxa"/>
          </w:tcPr>
          <w:p w:rsidR="001D6C45" w:rsidRPr="00CD6725" w:rsidRDefault="00BE6931" w:rsidP="00886E3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Sam Lewis</w:t>
            </w:r>
            <w:r w:rsidR="000C7FAA" w:rsidRPr="00CD6725">
              <w:rPr>
                <w:rFonts w:ascii="Arial" w:hAnsi="Arial" w:cs="Arial"/>
                <w:szCs w:val="20"/>
              </w:rPr>
              <w:t xml:space="preserve">: </w:t>
            </w:r>
          </w:p>
          <w:p w:rsidR="00DE321F" w:rsidRPr="00CD6725" w:rsidRDefault="000C7FAA" w:rsidP="00BE6931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 xml:space="preserve"> </w:t>
            </w:r>
            <w:r w:rsidR="00BE6931">
              <w:rPr>
                <w:rFonts w:ascii="Arial" w:hAnsi="Arial" w:cs="Arial"/>
                <w:szCs w:val="20"/>
              </w:rPr>
              <w:t>sam.lewis</w:t>
            </w:r>
            <w:r w:rsidR="00886E38" w:rsidRPr="00CD6725">
              <w:rPr>
                <w:rFonts w:ascii="Arial" w:hAnsi="Arial" w:cs="Arial"/>
                <w:szCs w:val="20"/>
              </w:rPr>
              <w:t>@centerstone.org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0359F0" w:rsidP="00035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Eighteenth Ave Family Enrichment Center</w:t>
            </w:r>
          </w:p>
        </w:tc>
        <w:tc>
          <w:tcPr>
            <w:tcW w:w="4872" w:type="dxa"/>
          </w:tcPr>
          <w:p w:rsidR="00DE321F" w:rsidRDefault="00FB3618" w:rsidP="00035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1811 Osage Ave Nashville, TN 37204</w:t>
            </w:r>
          </w:p>
        </w:tc>
        <w:tc>
          <w:tcPr>
            <w:tcW w:w="1761" w:type="dxa"/>
          </w:tcPr>
          <w:p w:rsidR="00DE321F" w:rsidRDefault="00FB3618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615-320-1131</w:t>
            </w:r>
          </w:p>
        </w:tc>
        <w:tc>
          <w:tcPr>
            <w:tcW w:w="3802" w:type="dxa"/>
          </w:tcPr>
          <w:p w:rsidR="001D6C45" w:rsidRPr="00CD6725" w:rsidRDefault="00B918F0" w:rsidP="00FB361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Grace Brady:</w:t>
            </w:r>
          </w:p>
          <w:p w:rsidR="00DE321F" w:rsidRPr="00CD6725" w:rsidRDefault="00B918F0" w:rsidP="00FB361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 xml:space="preserve"> </w:t>
            </w:r>
            <w:hyperlink r:id="rId8" w:history="1">
              <w:r w:rsidR="00FB3618" w:rsidRPr="00CD6725">
                <w:rPr>
                  <w:rStyle w:val="Hyperlink"/>
                  <w:rFonts w:ascii="Arial" w:hAnsi="Arial" w:cs="Arial"/>
                  <w:szCs w:val="20"/>
                </w:rPr>
                <w:t>Gracebrady18@gmail.com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BD03FC" w:rsidP="00BD0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Developmental Housing Agency</w:t>
            </w:r>
          </w:p>
          <w:p w:rsidR="00DE321F" w:rsidRDefault="00DE321F">
            <w:pPr>
              <w:rPr>
                <w:rFonts w:ascii="Arial" w:hAnsi="Arial" w:cs="Arial"/>
              </w:rPr>
            </w:pPr>
          </w:p>
        </w:tc>
        <w:tc>
          <w:tcPr>
            <w:tcW w:w="4872" w:type="dxa"/>
          </w:tcPr>
          <w:p w:rsidR="00DE321F" w:rsidRDefault="00BD03FC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 S. 6</w:t>
            </w:r>
            <w:r w:rsidRPr="00BD03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St. Nashville, TN 37202</w:t>
            </w:r>
          </w:p>
        </w:tc>
        <w:tc>
          <w:tcPr>
            <w:tcW w:w="1761" w:type="dxa"/>
          </w:tcPr>
          <w:p w:rsidR="00DE321F" w:rsidRDefault="00BD03FC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615-252-8571</w:t>
            </w:r>
          </w:p>
        </w:tc>
        <w:tc>
          <w:tcPr>
            <w:tcW w:w="3802" w:type="dxa"/>
          </w:tcPr>
          <w:p w:rsidR="00306E0F" w:rsidRDefault="00306E0F" w:rsidP="00FB3618">
            <w:pPr>
              <w:jc w:val="center"/>
              <w:rPr>
                <w:rFonts w:ascii="Arial" w:hAnsi="Arial" w:cs="Arial"/>
                <w:iCs/>
                <w:color w:val="000000" w:themeColor="text1"/>
                <w:szCs w:val="20"/>
                <w:shd w:val="clear" w:color="auto" w:fill="FFFFFF"/>
              </w:rPr>
            </w:pPr>
            <w:r w:rsidRPr="00306E0F">
              <w:rPr>
                <w:rFonts w:ascii="Arial" w:hAnsi="Arial" w:cs="Arial"/>
                <w:iCs/>
                <w:color w:val="000000" w:themeColor="text1"/>
                <w:szCs w:val="20"/>
                <w:shd w:val="clear" w:color="auto" w:fill="FFFFFF"/>
              </w:rPr>
              <w:t>Deborah Eubanks</w:t>
            </w:r>
            <w:r>
              <w:rPr>
                <w:rFonts w:ascii="Arial" w:hAnsi="Arial" w:cs="Arial"/>
                <w:iCs/>
                <w:color w:val="000000" w:themeColor="text1"/>
                <w:szCs w:val="20"/>
                <w:shd w:val="clear" w:color="auto" w:fill="FFFFFF"/>
              </w:rPr>
              <w:t>:</w:t>
            </w:r>
          </w:p>
          <w:p w:rsidR="00DE321F" w:rsidRPr="00CD6725" w:rsidRDefault="00B85693" w:rsidP="00FB3618">
            <w:pPr>
              <w:jc w:val="center"/>
              <w:rPr>
                <w:rFonts w:ascii="Arial" w:hAnsi="Arial" w:cs="Arial"/>
                <w:szCs w:val="20"/>
              </w:rPr>
            </w:pPr>
            <w:hyperlink r:id="rId9" w:tgtFrame="_blank" w:history="1">
              <w:r w:rsidR="00306E0F">
                <w:rPr>
                  <w:rStyle w:val="Hyperlink"/>
                  <w:rFonts w:ascii="Calibri" w:hAnsi="Calibri"/>
                  <w:sz w:val="22"/>
                  <w:szCs w:val="22"/>
                  <w:shd w:val="clear" w:color="auto" w:fill="FFFFFF"/>
                </w:rPr>
                <w:t>ddeubanks@nashville-mdha.org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261900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Greater Communities, Inc. </w:t>
            </w:r>
          </w:p>
        </w:tc>
        <w:tc>
          <w:tcPr>
            <w:tcW w:w="4872" w:type="dxa"/>
          </w:tcPr>
          <w:p w:rsidR="00DE321F" w:rsidRDefault="00261900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Wilson Pike Circle Brentwood, TN 37027</w:t>
            </w:r>
          </w:p>
        </w:tc>
        <w:tc>
          <w:tcPr>
            <w:tcW w:w="1761" w:type="dxa"/>
          </w:tcPr>
          <w:p w:rsidR="00DE321F" w:rsidRDefault="00261900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615-377-0950</w:t>
            </w:r>
          </w:p>
        </w:tc>
        <w:tc>
          <w:tcPr>
            <w:tcW w:w="3802" w:type="dxa"/>
          </w:tcPr>
          <w:p w:rsidR="00DE321F" w:rsidRPr="00CD6725" w:rsidRDefault="00B85693" w:rsidP="00FB3618">
            <w:pPr>
              <w:jc w:val="center"/>
              <w:rPr>
                <w:rFonts w:ascii="Arial" w:hAnsi="Arial" w:cs="Arial"/>
                <w:szCs w:val="20"/>
              </w:rPr>
            </w:pPr>
            <w:hyperlink r:id="rId10" w:history="1">
              <w:r w:rsidR="00261900" w:rsidRPr="00CD6725">
                <w:rPr>
                  <w:rStyle w:val="Hyperlink"/>
                  <w:rFonts w:ascii="Arial" w:hAnsi="Arial" w:cs="Arial"/>
                  <w:szCs w:val="20"/>
                </w:rPr>
                <w:t>ceason@bgc-isc.org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3B73C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Nashville Cares</w:t>
            </w:r>
          </w:p>
        </w:tc>
        <w:tc>
          <w:tcPr>
            <w:tcW w:w="4872" w:type="dxa"/>
          </w:tcPr>
          <w:p w:rsidR="00DE321F" w:rsidRDefault="003B73C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 Thompson Ln. Nashville, TN 37040</w:t>
            </w:r>
          </w:p>
        </w:tc>
        <w:tc>
          <w:tcPr>
            <w:tcW w:w="1761" w:type="dxa"/>
          </w:tcPr>
          <w:p w:rsidR="00DE321F" w:rsidRDefault="003B73C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615-259-4866 ex: 230</w:t>
            </w:r>
          </w:p>
        </w:tc>
        <w:tc>
          <w:tcPr>
            <w:tcW w:w="3802" w:type="dxa"/>
          </w:tcPr>
          <w:p w:rsidR="00DE321F" w:rsidRPr="00CD6725" w:rsidRDefault="00B85693" w:rsidP="00FB3618">
            <w:pPr>
              <w:jc w:val="center"/>
              <w:rPr>
                <w:rFonts w:ascii="Arial" w:hAnsi="Arial" w:cs="Arial"/>
                <w:szCs w:val="20"/>
              </w:rPr>
            </w:pPr>
            <w:hyperlink r:id="rId11" w:history="1">
              <w:r w:rsidR="003B73CF" w:rsidRPr="00CD6725">
                <w:rPr>
                  <w:rStyle w:val="Hyperlink"/>
                  <w:rFonts w:ascii="Arial" w:hAnsi="Arial" w:cs="Arial"/>
                  <w:szCs w:val="20"/>
                </w:rPr>
                <w:t>jjohnson@nashvillecares.org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952432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Knowles Senior Citizens, Inc.</w:t>
            </w:r>
          </w:p>
        </w:tc>
        <w:tc>
          <w:tcPr>
            <w:tcW w:w="4872" w:type="dxa"/>
          </w:tcPr>
          <w:p w:rsidR="00DE321F" w:rsidRDefault="00952432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1801 Broadway Nashville, TN 37203</w:t>
            </w:r>
          </w:p>
        </w:tc>
        <w:tc>
          <w:tcPr>
            <w:tcW w:w="1761" w:type="dxa"/>
          </w:tcPr>
          <w:p w:rsidR="00DE321F" w:rsidRDefault="00952432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615-327-4551</w:t>
            </w:r>
          </w:p>
        </w:tc>
        <w:tc>
          <w:tcPr>
            <w:tcW w:w="3802" w:type="dxa"/>
          </w:tcPr>
          <w:p w:rsidR="00DE321F" w:rsidRPr="00CD6725" w:rsidRDefault="00952432" w:rsidP="00FB361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ssolesby@fiftyforward.org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C0733E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 Dept. of Health Alcohol and Drug Bureau</w:t>
            </w:r>
          </w:p>
        </w:tc>
        <w:tc>
          <w:tcPr>
            <w:tcW w:w="4872" w:type="dxa"/>
          </w:tcPr>
          <w:p w:rsidR="00DE321F" w:rsidRDefault="00C0733E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Tennessee Towers 26</w:t>
            </w:r>
            <w:r w:rsidRPr="00C0733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 </w:t>
            </w:r>
          </w:p>
          <w:p w:rsidR="00C0733E" w:rsidRDefault="00C0733E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312 8</w:t>
            </w:r>
            <w:r w:rsidRPr="00C0733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Nashville, TN 37209</w:t>
            </w:r>
          </w:p>
        </w:tc>
        <w:tc>
          <w:tcPr>
            <w:tcW w:w="1761" w:type="dxa"/>
          </w:tcPr>
          <w:p w:rsidR="00DE321F" w:rsidRDefault="00C0733E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615-741-1921</w:t>
            </w:r>
          </w:p>
        </w:tc>
        <w:tc>
          <w:tcPr>
            <w:tcW w:w="3802" w:type="dxa"/>
          </w:tcPr>
          <w:p w:rsidR="001D6C45" w:rsidRPr="00CD6725" w:rsidRDefault="001D6C45" w:rsidP="00FB361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Rodney Bragg:</w:t>
            </w:r>
          </w:p>
          <w:p w:rsidR="00DE321F" w:rsidRDefault="00B85693" w:rsidP="00FB3618">
            <w:pPr>
              <w:jc w:val="center"/>
            </w:pPr>
            <w:hyperlink r:id="rId12" w:history="1">
              <w:r w:rsidR="00C0733E" w:rsidRPr="00CD6725">
                <w:rPr>
                  <w:rStyle w:val="Hyperlink"/>
                  <w:rFonts w:ascii="Arial" w:hAnsi="Arial" w:cs="Arial"/>
                  <w:szCs w:val="20"/>
                </w:rPr>
                <w:t>Rodney.bragg@tn.gov</w:t>
              </w:r>
            </w:hyperlink>
          </w:p>
          <w:p w:rsidR="000D5B9E" w:rsidRDefault="000D5B9E" w:rsidP="000D5B9E">
            <w:pPr>
              <w:jc w:val="center"/>
            </w:pPr>
            <w:r>
              <w:t>Angie McKinney Jones:</w:t>
            </w:r>
          </w:p>
          <w:p w:rsidR="000D5B9E" w:rsidRPr="000D5B9E" w:rsidRDefault="00B85693" w:rsidP="000D5B9E">
            <w:pPr>
              <w:jc w:val="center"/>
            </w:pPr>
            <w:hyperlink r:id="rId13" w:tgtFrame="_blank" w:history="1">
              <w:r w:rsidR="000D5B9E">
                <w:rPr>
                  <w:rStyle w:val="Hyperlink"/>
                  <w:rFonts w:ascii="Tahoma" w:hAnsi="Tahoma" w:cs="Tahoma"/>
                  <w:szCs w:val="20"/>
                  <w:shd w:val="clear" w:color="auto" w:fill="FFFFFF"/>
                </w:rPr>
                <w:t>Angela.McKinneyJones@tn.gov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EA356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Tennessee Disability Coalition </w:t>
            </w:r>
          </w:p>
        </w:tc>
        <w:tc>
          <w:tcPr>
            <w:tcW w:w="4872" w:type="dxa"/>
          </w:tcPr>
          <w:p w:rsidR="00DE321F" w:rsidRDefault="00EA356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 Craighead St. Suite 200</w:t>
            </w:r>
          </w:p>
          <w:p w:rsidR="00EA356F" w:rsidRDefault="00EA356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Nashville, TN 37204</w:t>
            </w:r>
          </w:p>
        </w:tc>
        <w:tc>
          <w:tcPr>
            <w:tcW w:w="1761" w:type="dxa"/>
          </w:tcPr>
          <w:p w:rsidR="00DE321F" w:rsidRDefault="00EA356F" w:rsidP="00FB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615-383-9442</w:t>
            </w:r>
          </w:p>
        </w:tc>
        <w:tc>
          <w:tcPr>
            <w:tcW w:w="3802" w:type="dxa"/>
          </w:tcPr>
          <w:p w:rsidR="00DE321F" w:rsidRPr="00CD6725" w:rsidRDefault="00EA356F" w:rsidP="00FB3618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coalition@tndisability.org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 House</w:t>
            </w:r>
          </w:p>
        </w:tc>
        <w:tc>
          <w:tcPr>
            <w:tcW w:w="4872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3410 Clarksville Hwy Nashville, TN 37218</w:t>
            </w:r>
          </w:p>
        </w:tc>
        <w:tc>
          <w:tcPr>
            <w:tcW w:w="1761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615-255-5222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4" w:history="1">
              <w:r w:rsidR="00460213" w:rsidRPr="00CD6725">
                <w:rPr>
                  <w:rStyle w:val="Hyperlink"/>
                  <w:rFonts w:ascii="Arial" w:hAnsi="Arial" w:cs="Arial"/>
                  <w:szCs w:val="20"/>
                </w:rPr>
                <w:t>info@renewalhouse.org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Greater Nashville Council Area Agency on Aging &amp; Disability</w:t>
            </w:r>
          </w:p>
        </w:tc>
        <w:tc>
          <w:tcPr>
            <w:tcW w:w="4872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 Union St. Nashville, TN 37203</w:t>
            </w:r>
          </w:p>
        </w:tc>
        <w:tc>
          <w:tcPr>
            <w:tcW w:w="1761" w:type="dxa"/>
          </w:tcPr>
          <w:p w:rsidR="00DE321F" w:rsidRDefault="0046021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615-862-8828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5" w:history="1">
              <w:r w:rsidR="00460213" w:rsidRPr="00CD6725">
                <w:rPr>
                  <w:rStyle w:val="Hyperlink"/>
                  <w:rFonts w:ascii="Arial" w:hAnsi="Arial" w:cs="Arial"/>
                  <w:szCs w:val="20"/>
                </w:rPr>
                <w:t>mhowell@gnrc.org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DB53B9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Nashville Public Schools</w:t>
            </w:r>
          </w:p>
        </w:tc>
        <w:tc>
          <w:tcPr>
            <w:tcW w:w="4872" w:type="dxa"/>
          </w:tcPr>
          <w:p w:rsidR="00DE321F" w:rsidRDefault="00DB53B9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261 </w:t>
            </w:r>
            <w:r w:rsidR="00115BEA">
              <w:rPr>
                <w:rFonts w:ascii="Arial" w:hAnsi="Arial" w:cs="Arial"/>
              </w:rPr>
              <w:t>Branford</w:t>
            </w:r>
            <w:r>
              <w:rPr>
                <w:rFonts w:ascii="Arial" w:hAnsi="Arial" w:cs="Arial"/>
              </w:rPr>
              <w:t xml:space="preserve"> Ave. Nashville, TN 37204</w:t>
            </w:r>
          </w:p>
        </w:tc>
        <w:tc>
          <w:tcPr>
            <w:tcW w:w="1761" w:type="dxa"/>
          </w:tcPr>
          <w:p w:rsidR="00DE321F" w:rsidRDefault="00807F44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615-259-8569</w:t>
            </w:r>
          </w:p>
        </w:tc>
        <w:tc>
          <w:tcPr>
            <w:tcW w:w="3802" w:type="dxa"/>
          </w:tcPr>
          <w:p w:rsidR="00F2706B" w:rsidRPr="00CD6725" w:rsidRDefault="00F2706B" w:rsidP="00460213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Vickie Fleming:</w:t>
            </w:r>
          </w:p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6" w:history="1">
              <w:r w:rsidR="00807F44" w:rsidRPr="00CD6725">
                <w:rPr>
                  <w:rStyle w:val="Hyperlink"/>
                  <w:rFonts w:ascii="Arial" w:hAnsi="Arial" w:cs="Arial"/>
                  <w:szCs w:val="20"/>
                </w:rPr>
                <w:t>Vickie.fleming@mnps.org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807F44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Woodbine Community Organization Family Resource Center</w:t>
            </w:r>
          </w:p>
        </w:tc>
        <w:tc>
          <w:tcPr>
            <w:tcW w:w="4872" w:type="dxa"/>
          </w:tcPr>
          <w:p w:rsidR="00DE321F" w:rsidRDefault="00807F44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 Oriel Ave. Nashville, TN 37210</w:t>
            </w:r>
          </w:p>
        </w:tc>
        <w:tc>
          <w:tcPr>
            <w:tcW w:w="1761" w:type="dxa"/>
          </w:tcPr>
          <w:p w:rsidR="00DE321F" w:rsidRDefault="00807F44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615-850-3450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7" w:history="1">
              <w:r w:rsidR="00807F44" w:rsidRPr="00CD6725">
                <w:rPr>
                  <w:rStyle w:val="Hyperlink"/>
                  <w:rFonts w:ascii="Arial" w:hAnsi="Arial" w:cs="Arial"/>
                  <w:szCs w:val="20"/>
                </w:rPr>
                <w:t>wco@woodbinecommunity.org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854FCC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Hope Foundation </w:t>
            </w:r>
          </w:p>
        </w:tc>
        <w:tc>
          <w:tcPr>
            <w:tcW w:w="4872" w:type="dxa"/>
          </w:tcPr>
          <w:p w:rsidR="00DE321F" w:rsidRDefault="00854FCC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 Woodland St. Nashville, TN 37206</w:t>
            </w:r>
          </w:p>
        </w:tc>
        <w:tc>
          <w:tcPr>
            <w:tcW w:w="1761" w:type="dxa"/>
          </w:tcPr>
          <w:p w:rsidR="00DE321F" w:rsidRPr="006579AF" w:rsidRDefault="006579AF" w:rsidP="00460213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6579AF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(615) 732-1098</w:t>
            </w:r>
          </w:p>
        </w:tc>
        <w:tc>
          <w:tcPr>
            <w:tcW w:w="3802" w:type="dxa"/>
          </w:tcPr>
          <w:p w:rsidR="00DE321F" w:rsidRPr="00CD6725" w:rsidRDefault="009C321A" w:rsidP="00460213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info@newhope-foundation.org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60688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Nashville General Hospital at </w:t>
            </w:r>
            <w:proofErr w:type="spellStart"/>
            <w:r>
              <w:rPr>
                <w:rFonts w:ascii="Arial" w:hAnsi="Arial" w:cs="Arial"/>
              </w:rPr>
              <w:t>Meharry</w:t>
            </w:r>
            <w:proofErr w:type="spellEnd"/>
          </w:p>
        </w:tc>
        <w:tc>
          <w:tcPr>
            <w:tcW w:w="4872" w:type="dxa"/>
          </w:tcPr>
          <w:p w:rsidR="00DE321F" w:rsidRDefault="00606883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 Albion St. Nashville, TN 37209</w:t>
            </w:r>
          </w:p>
        </w:tc>
        <w:tc>
          <w:tcPr>
            <w:tcW w:w="1761" w:type="dxa"/>
          </w:tcPr>
          <w:p w:rsidR="00DE321F" w:rsidRDefault="0089718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615-341-4125</w:t>
            </w:r>
          </w:p>
        </w:tc>
        <w:tc>
          <w:tcPr>
            <w:tcW w:w="3802" w:type="dxa"/>
          </w:tcPr>
          <w:p w:rsidR="00470116" w:rsidRPr="00CD6725" w:rsidRDefault="00470116" w:rsidP="00460213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Jennifer Hamilton:</w:t>
            </w:r>
          </w:p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8" w:history="1">
              <w:r w:rsidR="00897187" w:rsidRPr="00CD6725">
                <w:rPr>
                  <w:rStyle w:val="Hyperlink"/>
                  <w:rFonts w:ascii="Arial" w:hAnsi="Arial" w:cs="Arial"/>
                  <w:szCs w:val="20"/>
                </w:rPr>
                <w:t>Jennifer.hamilton@nashvilleha.org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90047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Gilda’s Club</w:t>
            </w:r>
          </w:p>
        </w:tc>
        <w:tc>
          <w:tcPr>
            <w:tcW w:w="4872" w:type="dxa"/>
          </w:tcPr>
          <w:p w:rsidR="00DE321F" w:rsidRDefault="0090047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1033 18</w:t>
            </w:r>
            <w:r w:rsidRPr="009004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S. Nashville, TN 37202</w:t>
            </w:r>
          </w:p>
        </w:tc>
        <w:tc>
          <w:tcPr>
            <w:tcW w:w="1761" w:type="dxa"/>
          </w:tcPr>
          <w:p w:rsidR="00DE321F" w:rsidRDefault="0090047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615-329-1124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19" w:history="1">
              <w:r w:rsidR="00900477" w:rsidRPr="00CD6725">
                <w:rPr>
                  <w:rStyle w:val="Hyperlink"/>
                  <w:rFonts w:ascii="Arial" w:hAnsi="Arial" w:cs="Arial"/>
                  <w:szCs w:val="20"/>
                </w:rPr>
                <w:t>felice@gildasclubnashville.org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175D61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NASW TN- Chapter</w:t>
            </w:r>
          </w:p>
        </w:tc>
        <w:tc>
          <w:tcPr>
            <w:tcW w:w="4872" w:type="dxa"/>
          </w:tcPr>
          <w:p w:rsidR="00DE321F" w:rsidRDefault="00175D61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1808 West End Ave. Suite 1214 Nashville, TN 37203</w:t>
            </w:r>
          </w:p>
        </w:tc>
        <w:tc>
          <w:tcPr>
            <w:tcW w:w="1761" w:type="dxa"/>
          </w:tcPr>
          <w:p w:rsidR="00DE321F" w:rsidRDefault="00175D61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615-321-5095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20" w:history="1">
              <w:r w:rsidR="00175D61" w:rsidRPr="00CD6725">
                <w:rPr>
                  <w:rStyle w:val="Hyperlink"/>
                  <w:rFonts w:ascii="Arial" w:hAnsi="Arial" w:cs="Arial"/>
                  <w:szCs w:val="20"/>
                </w:rPr>
                <w:t>kfranklin@naswtn.com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373B9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Mayor’s Office of Children and Youth Metropolitan City Hall</w:t>
            </w:r>
          </w:p>
        </w:tc>
        <w:tc>
          <w:tcPr>
            <w:tcW w:w="4872" w:type="dxa"/>
          </w:tcPr>
          <w:p w:rsidR="00DE321F" w:rsidRDefault="00373B9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Polk Ave. Nashville, TN 37203</w:t>
            </w:r>
          </w:p>
        </w:tc>
        <w:tc>
          <w:tcPr>
            <w:tcW w:w="1761" w:type="dxa"/>
          </w:tcPr>
          <w:p w:rsidR="00DE321F" w:rsidRDefault="00373B9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615-862-6000</w:t>
            </w:r>
          </w:p>
        </w:tc>
        <w:tc>
          <w:tcPr>
            <w:tcW w:w="3802" w:type="dxa"/>
          </w:tcPr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21" w:history="1">
              <w:r w:rsidR="00373B97" w:rsidRPr="00CD6725">
                <w:rPr>
                  <w:rStyle w:val="Hyperlink"/>
                  <w:rFonts w:ascii="Arial" w:hAnsi="Arial" w:cs="Arial"/>
                  <w:szCs w:val="20"/>
                </w:rPr>
                <w:t>mayorsofficeinternships@nashville.gov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C01DF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 Community Church</w:t>
            </w:r>
          </w:p>
        </w:tc>
        <w:tc>
          <w:tcPr>
            <w:tcW w:w="4872" w:type="dxa"/>
          </w:tcPr>
          <w:p w:rsidR="00DE321F" w:rsidRDefault="00C01DF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136 3</w:t>
            </w:r>
            <w:r w:rsidRPr="00C01DF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Ave. S. Franklin, TN 37064</w:t>
            </w:r>
          </w:p>
        </w:tc>
        <w:tc>
          <w:tcPr>
            <w:tcW w:w="1761" w:type="dxa"/>
          </w:tcPr>
          <w:p w:rsidR="00DE321F" w:rsidRDefault="00C01DF7" w:rsidP="0046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615-764-7101</w:t>
            </w:r>
          </w:p>
        </w:tc>
        <w:tc>
          <w:tcPr>
            <w:tcW w:w="3802" w:type="dxa"/>
          </w:tcPr>
          <w:p w:rsidR="00330DE5" w:rsidRPr="00CD6725" w:rsidRDefault="00330DE5" w:rsidP="00460213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Teresa Hardy:</w:t>
            </w:r>
          </w:p>
          <w:p w:rsidR="00DE321F" w:rsidRPr="00CD6725" w:rsidRDefault="00B85693" w:rsidP="00460213">
            <w:pPr>
              <w:jc w:val="center"/>
              <w:rPr>
                <w:rFonts w:ascii="Arial" w:hAnsi="Arial" w:cs="Arial"/>
                <w:szCs w:val="20"/>
              </w:rPr>
            </w:pPr>
            <w:hyperlink r:id="rId22" w:history="1">
              <w:r w:rsidR="00C01DF7" w:rsidRPr="00CD6725">
                <w:rPr>
                  <w:rStyle w:val="Hyperlink"/>
                  <w:rFonts w:ascii="Arial" w:hAnsi="Arial" w:cs="Arial"/>
                  <w:szCs w:val="20"/>
                </w:rPr>
                <w:t>Teresa.hardy@christcommunity.org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4029E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and Girls Club of Middle Tennessee</w:t>
            </w:r>
          </w:p>
        </w:tc>
        <w:tc>
          <w:tcPr>
            <w:tcW w:w="4872" w:type="dxa"/>
          </w:tcPr>
          <w:p w:rsidR="00DE321F" w:rsidRDefault="008F5D7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1704 Charlotte Ave Suite 200</w:t>
            </w:r>
          </w:p>
          <w:p w:rsidR="008F5D79" w:rsidRDefault="008F5D7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Nashville, TN 37203</w:t>
            </w:r>
          </w:p>
        </w:tc>
        <w:tc>
          <w:tcPr>
            <w:tcW w:w="1761" w:type="dxa"/>
          </w:tcPr>
          <w:p w:rsidR="00DE321F" w:rsidRDefault="004029EE" w:rsidP="008F5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8F5D79">
              <w:rPr>
                <w:rFonts w:ascii="Arial" w:hAnsi="Arial" w:cs="Arial"/>
              </w:rPr>
              <w:t>983-6836</w:t>
            </w:r>
          </w:p>
        </w:tc>
        <w:tc>
          <w:tcPr>
            <w:tcW w:w="3802" w:type="dxa"/>
          </w:tcPr>
          <w:p w:rsidR="00DE321F" w:rsidRPr="00CD6725" w:rsidRDefault="008F5D79" w:rsidP="00E02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info@b</w:t>
            </w:r>
            <w:r w:rsidR="004029EE" w:rsidRPr="00CD6725">
              <w:rPr>
                <w:rFonts w:ascii="Arial" w:hAnsi="Arial" w:cs="Arial"/>
                <w:szCs w:val="20"/>
              </w:rPr>
              <w:t>gcmt.org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C8042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Boy Scouts of America</w:t>
            </w:r>
          </w:p>
        </w:tc>
        <w:tc>
          <w:tcPr>
            <w:tcW w:w="4872" w:type="dxa"/>
          </w:tcPr>
          <w:p w:rsidR="00DE321F" w:rsidRDefault="00C8042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3414 Hillsboro Pike Nashville, TN 37204</w:t>
            </w:r>
          </w:p>
        </w:tc>
        <w:tc>
          <w:tcPr>
            <w:tcW w:w="1761" w:type="dxa"/>
          </w:tcPr>
          <w:p w:rsidR="00DE321F" w:rsidRDefault="00C8042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800-899-7268</w:t>
            </w:r>
          </w:p>
        </w:tc>
        <w:tc>
          <w:tcPr>
            <w:tcW w:w="3802" w:type="dxa"/>
          </w:tcPr>
          <w:p w:rsidR="00DE321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3" w:history="1">
              <w:r w:rsidR="00C8042F" w:rsidRPr="00CD6725">
                <w:rPr>
                  <w:rStyle w:val="Hyperlink"/>
                  <w:rFonts w:ascii="Arial" w:hAnsi="Arial" w:cs="Arial"/>
                  <w:szCs w:val="20"/>
                </w:rPr>
                <w:t>khill@mtcbsa.org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923B3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YWCA – Domestic Violence </w:t>
            </w:r>
          </w:p>
        </w:tc>
        <w:tc>
          <w:tcPr>
            <w:tcW w:w="4872" w:type="dxa"/>
          </w:tcPr>
          <w:p w:rsidR="00DE321F" w:rsidRDefault="00923B3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1608 </w:t>
            </w:r>
            <w:proofErr w:type="spellStart"/>
            <w:r>
              <w:rPr>
                <w:rFonts w:ascii="Arial" w:hAnsi="Arial" w:cs="Arial"/>
              </w:rPr>
              <w:t>Woodmont</w:t>
            </w:r>
            <w:proofErr w:type="spellEnd"/>
            <w:r>
              <w:rPr>
                <w:rFonts w:ascii="Arial" w:hAnsi="Arial" w:cs="Arial"/>
              </w:rPr>
              <w:t xml:space="preserve"> Blvd. Nashville, TN 37215</w:t>
            </w:r>
          </w:p>
        </w:tc>
        <w:tc>
          <w:tcPr>
            <w:tcW w:w="1761" w:type="dxa"/>
          </w:tcPr>
          <w:p w:rsidR="00DE321F" w:rsidRDefault="00923B3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615-269-922</w:t>
            </w:r>
          </w:p>
        </w:tc>
        <w:tc>
          <w:tcPr>
            <w:tcW w:w="3802" w:type="dxa"/>
          </w:tcPr>
          <w:p w:rsidR="007B5092" w:rsidRPr="00CD6725" w:rsidRDefault="007B5092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Mary Chandler:</w:t>
            </w:r>
          </w:p>
          <w:p w:rsidR="00DE321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4" w:history="1">
              <w:r w:rsidR="0008567C" w:rsidRPr="00CD6725">
                <w:rPr>
                  <w:rStyle w:val="Hyperlink"/>
                  <w:rFonts w:ascii="Arial" w:hAnsi="Arial" w:cs="Arial"/>
                  <w:szCs w:val="20"/>
                </w:rPr>
                <w:t>Mary.chandler@ywca.nashville.com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08567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 Child Abuse TN</w:t>
            </w:r>
          </w:p>
        </w:tc>
        <w:tc>
          <w:tcPr>
            <w:tcW w:w="4872" w:type="dxa"/>
          </w:tcPr>
          <w:p w:rsidR="00DE321F" w:rsidRDefault="0008567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 Glendale Ln. Suite 1112 Nashville, TN 37204</w:t>
            </w:r>
          </w:p>
        </w:tc>
        <w:tc>
          <w:tcPr>
            <w:tcW w:w="1761" w:type="dxa"/>
          </w:tcPr>
          <w:p w:rsidR="00DE321F" w:rsidRDefault="0008567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615-383-0994</w:t>
            </w:r>
          </w:p>
        </w:tc>
        <w:tc>
          <w:tcPr>
            <w:tcW w:w="3802" w:type="dxa"/>
          </w:tcPr>
          <w:p w:rsidR="007B5092" w:rsidRPr="00CD6725" w:rsidRDefault="007B5092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Katherine Snyder:</w:t>
            </w:r>
          </w:p>
          <w:p w:rsidR="00DE321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5" w:history="1">
              <w:r w:rsidR="0008567C" w:rsidRPr="00CD6725">
                <w:rPr>
                  <w:rStyle w:val="Hyperlink"/>
                  <w:rFonts w:ascii="Arial" w:hAnsi="Arial" w:cs="Arial"/>
                  <w:szCs w:val="20"/>
                </w:rPr>
                <w:t>Katherine.snyder@pcat.org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Oasis Youth Development </w:t>
            </w:r>
          </w:p>
        </w:tc>
        <w:tc>
          <w:tcPr>
            <w:tcW w:w="4872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1704 Charlotte St. Suite 200 Nashville, TN 37203</w:t>
            </w:r>
          </w:p>
        </w:tc>
        <w:tc>
          <w:tcPr>
            <w:tcW w:w="1761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615-513-6865</w:t>
            </w:r>
          </w:p>
        </w:tc>
        <w:tc>
          <w:tcPr>
            <w:tcW w:w="3802" w:type="dxa"/>
          </w:tcPr>
          <w:p w:rsidR="00DE321F" w:rsidRDefault="00B21300" w:rsidP="00E02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Nicole Lewis:</w:t>
            </w:r>
          </w:p>
          <w:p w:rsidR="00B21300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6" w:history="1">
              <w:r w:rsidR="00994A5B" w:rsidRPr="00E0169C">
                <w:rPr>
                  <w:rStyle w:val="Hyperlink"/>
                  <w:rFonts w:ascii="Arial" w:hAnsi="Arial" w:cs="Arial"/>
                  <w:szCs w:val="20"/>
                </w:rPr>
                <w:t>nlewis@oasiscenter.org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Refugee Services Catholic Charities of Tennessee</w:t>
            </w:r>
          </w:p>
        </w:tc>
        <w:tc>
          <w:tcPr>
            <w:tcW w:w="4872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S. 6</w:t>
            </w:r>
            <w:r w:rsidRPr="00E0539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St. Nashville, TN 37217</w:t>
            </w:r>
          </w:p>
        </w:tc>
        <w:tc>
          <w:tcPr>
            <w:tcW w:w="1761" w:type="dxa"/>
          </w:tcPr>
          <w:p w:rsidR="00DE321F" w:rsidRDefault="00E05395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615-248-5989</w:t>
            </w:r>
          </w:p>
          <w:p w:rsidR="000F7C3C" w:rsidRDefault="000F7C3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760-2784</w:t>
            </w:r>
            <w:r w:rsidR="005F795E">
              <w:rPr>
                <w:rFonts w:ascii="Arial" w:hAnsi="Arial" w:cs="Arial"/>
              </w:rPr>
              <w:t>-</w:t>
            </w:r>
          </w:p>
        </w:tc>
        <w:tc>
          <w:tcPr>
            <w:tcW w:w="3802" w:type="dxa"/>
          </w:tcPr>
          <w:p w:rsidR="0077613E" w:rsidRPr="00CD6725" w:rsidRDefault="0077613E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 xml:space="preserve">Aaron </w:t>
            </w:r>
            <w:proofErr w:type="spellStart"/>
            <w:r w:rsidRPr="00CD6725">
              <w:rPr>
                <w:rFonts w:ascii="Arial" w:hAnsi="Arial" w:cs="Arial"/>
                <w:szCs w:val="20"/>
              </w:rPr>
              <w:t>Toran</w:t>
            </w:r>
            <w:proofErr w:type="spellEnd"/>
            <w:r w:rsidRPr="00CD6725">
              <w:rPr>
                <w:rFonts w:ascii="Arial" w:hAnsi="Arial" w:cs="Arial"/>
                <w:szCs w:val="20"/>
              </w:rPr>
              <w:t xml:space="preserve"> Jr.:</w:t>
            </w:r>
          </w:p>
          <w:p w:rsidR="00DE321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7" w:history="1">
              <w:r w:rsidR="0093690E" w:rsidRPr="00CD6725">
                <w:rPr>
                  <w:rStyle w:val="Hyperlink"/>
                  <w:rFonts w:ascii="Arial" w:hAnsi="Arial" w:cs="Arial"/>
                  <w:szCs w:val="20"/>
                </w:rPr>
                <w:t>atoran@cctenn.org</w:t>
              </w:r>
            </w:hyperlink>
          </w:p>
          <w:p w:rsidR="0093690E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8" w:history="1">
              <w:r w:rsidR="00994A5B" w:rsidRPr="00E0169C">
                <w:rPr>
                  <w:rStyle w:val="Hyperlink"/>
                  <w:rFonts w:ascii="Arial" w:hAnsi="Arial" w:cs="Arial"/>
                  <w:szCs w:val="20"/>
                </w:rPr>
                <w:t>jescue@cctenn.org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DE321F" w:rsidRDefault="000A176A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Tennessee Commission on Aging &amp; Disability</w:t>
            </w:r>
          </w:p>
        </w:tc>
        <w:tc>
          <w:tcPr>
            <w:tcW w:w="4872" w:type="dxa"/>
          </w:tcPr>
          <w:p w:rsidR="00DE321F" w:rsidRDefault="000A176A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502 </w:t>
            </w:r>
            <w:proofErr w:type="spellStart"/>
            <w:r>
              <w:rPr>
                <w:rFonts w:ascii="Arial" w:hAnsi="Arial" w:cs="Arial"/>
              </w:rPr>
              <w:t>Deaderick</w:t>
            </w:r>
            <w:proofErr w:type="spellEnd"/>
            <w:r>
              <w:rPr>
                <w:rFonts w:ascii="Arial" w:hAnsi="Arial" w:cs="Arial"/>
              </w:rPr>
              <w:t xml:space="preserve"> St. 9</w:t>
            </w:r>
            <w:r w:rsidRPr="000A17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 Nashville, TN 37243</w:t>
            </w:r>
          </w:p>
        </w:tc>
        <w:tc>
          <w:tcPr>
            <w:tcW w:w="1761" w:type="dxa"/>
          </w:tcPr>
          <w:p w:rsidR="00DE321F" w:rsidRDefault="000A176A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615-253-4441</w:t>
            </w:r>
          </w:p>
        </w:tc>
        <w:tc>
          <w:tcPr>
            <w:tcW w:w="3802" w:type="dxa"/>
          </w:tcPr>
          <w:p w:rsidR="0077613E" w:rsidRPr="00CD6725" w:rsidRDefault="0077613E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Cherie Moon:</w:t>
            </w:r>
          </w:p>
          <w:p w:rsidR="00DE321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29" w:history="1">
              <w:r w:rsidR="003D3B58" w:rsidRPr="00CD6725">
                <w:rPr>
                  <w:rStyle w:val="Hyperlink"/>
                  <w:rFonts w:ascii="Arial" w:hAnsi="Arial" w:cs="Arial"/>
                  <w:szCs w:val="20"/>
                </w:rPr>
                <w:t>Cherie.moon@tn.gov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B22E2A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Omni Vision </w:t>
            </w:r>
          </w:p>
        </w:tc>
        <w:tc>
          <w:tcPr>
            <w:tcW w:w="4872" w:type="dxa"/>
          </w:tcPr>
          <w:p w:rsidR="00B22E2A" w:rsidRDefault="00CA7200" w:rsidP="00B22E2A">
            <w:pPr>
              <w:jc w:val="center"/>
              <w:rPr>
                <w:rFonts w:ascii="Arial" w:hAnsi="Arial" w:cs="Arial"/>
                <w:color w:val="222222"/>
                <w:sz w:val="24"/>
              </w:rPr>
            </w:pPr>
            <w:r>
              <w:rPr>
                <w:rFonts w:ascii="Arial" w:hAnsi="Arial" w:cs="Arial"/>
                <w:color w:val="222222"/>
              </w:rPr>
              <w:t xml:space="preserve">301 S Perimeter Park </w:t>
            </w:r>
            <w:proofErr w:type="spellStart"/>
            <w:r>
              <w:rPr>
                <w:rFonts w:ascii="Arial" w:hAnsi="Arial" w:cs="Arial"/>
                <w:color w:val="222222"/>
              </w:rPr>
              <w:t>Dr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Site 110</w:t>
            </w:r>
            <w:r w:rsidR="00B22E2A">
              <w:rPr>
                <w:rFonts w:ascii="Arial" w:hAnsi="Arial" w:cs="Arial"/>
                <w:color w:val="222222"/>
              </w:rPr>
              <w:t>, Nashville, TN 37211</w:t>
            </w:r>
          </w:p>
          <w:p w:rsidR="00E02A5A" w:rsidRDefault="00E02A5A" w:rsidP="00E02A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:rsidR="00B22E2A" w:rsidRPr="00B22E2A" w:rsidRDefault="00CA7200" w:rsidP="00B22E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615-832-5454 ex: 7205</w:t>
            </w:r>
          </w:p>
          <w:p w:rsidR="00E02A5A" w:rsidRDefault="00E02A5A" w:rsidP="00E02A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CA7200" w:rsidRDefault="00CA7200" w:rsidP="00CA7200">
            <w:pPr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Cs w:val="20"/>
                <w:shd w:val="clear" w:color="auto" w:fill="FFFFFF"/>
              </w:rPr>
              <w:t xml:space="preserve">Aisha </w:t>
            </w:r>
            <w:proofErr w:type="spellStart"/>
            <w:r>
              <w:rPr>
                <w:rFonts w:ascii="Arial" w:hAnsi="Arial" w:cs="Arial"/>
                <w:szCs w:val="20"/>
                <w:shd w:val="clear" w:color="auto" w:fill="FFFFFF"/>
              </w:rPr>
              <w:t>Mansaray</w:t>
            </w:r>
            <w:proofErr w:type="spellEnd"/>
            <w:r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</w:p>
          <w:p w:rsidR="00B4080E" w:rsidRPr="00CD6725" w:rsidRDefault="00B85693" w:rsidP="00CA7200">
            <w:pPr>
              <w:jc w:val="center"/>
              <w:rPr>
                <w:rFonts w:ascii="Arial" w:hAnsi="Arial" w:cs="Arial"/>
                <w:szCs w:val="20"/>
              </w:rPr>
            </w:pPr>
            <w:hyperlink r:id="rId30" w:history="1">
              <w:r w:rsidR="00CA7200" w:rsidRPr="00851E2E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amansaray@omnivisins.com</w:t>
              </w:r>
            </w:hyperlink>
          </w:p>
          <w:p w:rsidR="00E02A5A" w:rsidRPr="00CD6725" w:rsidRDefault="00E02A5A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B4080E" w:rsidP="00D16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Communities in Schools, TN, </w:t>
            </w:r>
          </w:p>
        </w:tc>
        <w:tc>
          <w:tcPr>
            <w:tcW w:w="4872" w:type="dxa"/>
          </w:tcPr>
          <w:p w:rsidR="00E02A5A" w:rsidRDefault="00D1680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  <w:r w:rsidR="00B4080E">
              <w:rPr>
                <w:rFonts w:ascii="Arial" w:hAnsi="Arial" w:cs="Arial"/>
              </w:rPr>
              <w:t xml:space="preserve"> Greenwood Ave. Nashville, TN 37206</w:t>
            </w:r>
          </w:p>
        </w:tc>
        <w:tc>
          <w:tcPr>
            <w:tcW w:w="1761" w:type="dxa"/>
          </w:tcPr>
          <w:p w:rsidR="00E02A5A" w:rsidRDefault="00B4080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615-509-6419</w:t>
            </w:r>
          </w:p>
          <w:p w:rsidR="00B4080E" w:rsidRDefault="00B4080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262-6670</w:t>
            </w:r>
          </w:p>
        </w:tc>
        <w:tc>
          <w:tcPr>
            <w:tcW w:w="3802" w:type="dxa"/>
          </w:tcPr>
          <w:p w:rsidR="0077613E" w:rsidRPr="00CD6725" w:rsidRDefault="0077613E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Kevin Haggard: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1" w:history="1">
              <w:r w:rsidR="00B4080E" w:rsidRPr="00CD6725">
                <w:rPr>
                  <w:rStyle w:val="Hyperlink"/>
                  <w:rFonts w:ascii="Arial" w:hAnsi="Arial" w:cs="Arial"/>
                  <w:szCs w:val="20"/>
                </w:rPr>
                <w:t>khaggard@cistn.org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F87A7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 Center Co-occurring IOP/OP Program </w:t>
            </w:r>
          </w:p>
        </w:tc>
        <w:tc>
          <w:tcPr>
            <w:tcW w:w="4872" w:type="dxa"/>
          </w:tcPr>
          <w:p w:rsidR="00E02A5A" w:rsidRDefault="00F87A7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 Woodland St. Nashville, TN 37206</w:t>
            </w:r>
          </w:p>
        </w:tc>
        <w:tc>
          <w:tcPr>
            <w:tcW w:w="1761" w:type="dxa"/>
          </w:tcPr>
          <w:p w:rsidR="00E02A5A" w:rsidRDefault="00F87A7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615-485-4513</w:t>
            </w:r>
          </w:p>
        </w:tc>
        <w:tc>
          <w:tcPr>
            <w:tcW w:w="3802" w:type="dxa"/>
          </w:tcPr>
          <w:p w:rsidR="00E64331" w:rsidRPr="00CD6725" w:rsidRDefault="00E64331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Raquel Ingram: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2" w:history="1">
              <w:r w:rsidR="00F87A79" w:rsidRPr="00CD6725">
                <w:rPr>
                  <w:rStyle w:val="Hyperlink"/>
                  <w:rFonts w:ascii="Arial" w:hAnsi="Arial" w:cs="Arial"/>
                  <w:szCs w:val="20"/>
                </w:rPr>
                <w:t>Raquel.ingram@parkcenternashville.org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A6767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Against the Grain</w:t>
            </w:r>
          </w:p>
        </w:tc>
        <w:tc>
          <w:tcPr>
            <w:tcW w:w="4872" w:type="dxa"/>
          </w:tcPr>
          <w:p w:rsidR="00E02A5A" w:rsidRDefault="00A6767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Box 809 Franklin, TN 37065</w:t>
            </w:r>
          </w:p>
        </w:tc>
        <w:tc>
          <w:tcPr>
            <w:tcW w:w="1761" w:type="dxa"/>
          </w:tcPr>
          <w:p w:rsidR="00E02A5A" w:rsidRDefault="00A6767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615-791-7885</w:t>
            </w:r>
          </w:p>
        </w:tc>
        <w:tc>
          <w:tcPr>
            <w:tcW w:w="3802" w:type="dxa"/>
          </w:tcPr>
          <w:p w:rsidR="009F2169" w:rsidRPr="00CD6725" w:rsidRDefault="009F2169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Meredith Kendall: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3" w:history="1">
              <w:r w:rsidR="00A67673" w:rsidRPr="00CD6725">
                <w:rPr>
                  <w:rStyle w:val="Hyperlink"/>
                  <w:rFonts w:ascii="Arial" w:hAnsi="Arial" w:cs="Arial"/>
                  <w:szCs w:val="20"/>
                </w:rPr>
                <w:t>Meredith@atghope.org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9C615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Woodland Hills Youth Development</w:t>
            </w:r>
          </w:p>
        </w:tc>
        <w:tc>
          <w:tcPr>
            <w:tcW w:w="4872" w:type="dxa"/>
          </w:tcPr>
          <w:p w:rsidR="00E02A5A" w:rsidRDefault="008954E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3965 Stewart Lane Nashville, TN 37218</w:t>
            </w:r>
          </w:p>
        </w:tc>
        <w:tc>
          <w:tcPr>
            <w:tcW w:w="1761" w:type="dxa"/>
          </w:tcPr>
          <w:p w:rsidR="00E02A5A" w:rsidRDefault="008954E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615-532-2049</w:t>
            </w:r>
          </w:p>
        </w:tc>
        <w:tc>
          <w:tcPr>
            <w:tcW w:w="3802" w:type="dxa"/>
          </w:tcPr>
          <w:p w:rsidR="00210E6D" w:rsidRPr="00CD6725" w:rsidRDefault="00210E6D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 xml:space="preserve">Kimberly </w:t>
            </w:r>
            <w:proofErr w:type="spellStart"/>
            <w:r w:rsidRPr="00CD6725">
              <w:rPr>
                <w:rFonts w:ascii="Arial" w:hAnsi="Arial" w:cs="Arial"/>
                <w:szCs w:val="20"/>
              </w:rPr>
              <w:t>Gethers</w:t>
            </w:r>
            <w:proofErr w:type="spellEnd"/>
            <w:r w:rsidRPr="00CD6725">
              <w:rPr>
                <w:rFonts w:ascii="Arial" w:hAnsi="Arial" w:cs="Arial"/>
                <w:szCs w:val="20"/>
              </w:rPr>
              <w:t>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4" w:history="1">
              <w:r w:rsidR="008954E3" w:rsidRPr="00CD6725">
                <w:rPr>
                  <w:rStyle w:val="Hyperlink"/>
                  <w:rFonts w:ascii="Arial" w:hAnsi="Arial" w:cs="Arial"/>
                  <w:szCs w:val="20"/>
                </w:rPr>
                <w:t>Kimberly.gethers@tn.gov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Mid-Cumberland Human Resource Agency</w:t>
            </w:r>
          </w:p>
        </w:tc>
        <w:tc>
          <w:tcPr>
            <w:tcW w:w="4872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 Kermit Dr. Suite 300 Nashville, TN 37217</w:t>
            </w:r>
          </w:p>
        </w:tc>
        <w:tc>
          <w:tcPr>
            <w:tcW w:w="1761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615-850-3922</w:t>
            </w:r>
          </w:p>
        </w:tc>
        <w:tc>
          <w:tcPr>
            <w:tcW w:w="3802" w:type="dxa"/>
          </w:tcPr>
          <w:p w:rsidR="00726326" w:rsidRPr="00CD6725" w:rsidRDefault="00726326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Debra Holmes: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5" w:history="1">
              <w:r w:rsidR="002C2EDE" w:rsidRPr="00CD6725">
                <w:rPr>
                  <w:rStyle w:val="Hyperlink"/>
                  <w:rFonts w:ascii="Arial" w:hAnsi="Arial" w:cs="Arial"/>
                  <w:szCs w:val="20"/>
                </w:rPr>
                <w:t>dholmes@mchra.com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Angel’s Watching Over Me Academy</w:t>
            </w:r>
          </w:p>
        </w:tc>
        <w:tc>
          <w:tcPr>
            <w:tcW w:w="4872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 Old Hickory Blvd. Brentwood, TN</w:t>
            </w:r>
          </w:p>
        </w:tc>
        <w:tc>
          <w:tcPr>
            <w:tcW w:w="1761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615-309-8400</w:t>
            </w:r>
          </w:p>
        </w:tc>
        <w:tc>
          <w:tcPr>
            <w:tcW w:w="3802" w:type="dxa"/>
          </w:tcPr>
          <w:p w:rsidR="00D921D2" w:rsidRPr="00CD6725" w:rsidRDefault="00D921D2" w:rsidP="00E02A5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D6725">
              <w:rPr>
                <w:rFonts w:ascii="Arial" w:hAnsi="Arial" w:cs="Arial"/>
                <w:szCs w:val="20"/>
              </w:rPr>
              <w:t>Cleshette</w:t>
            </w:r>
            <w:proofErr w:type="spellEnd"/>
            <w:r w:rsidRPr="00CD6725">
              <w:rPr>
                <w:rFonts w:ascii="Arial" w:hAnsi="Arial" w:cs="Arial"/>
                <w:szCs w:val="20"/>
              </w:rPr>
              <w:t xml:space="preserve"> Hudson: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6" w:history="1">
              <w:r w:rsidR="002C2EDE" w:rsidRPr="00CD6725">
                <w:rPr>
                  <w:rStyle w:val="Hyperlink"/>
                  <w:rFonts w:ascii="Arial" w:hAnsi="Arial" w:cs="Arial"/>
                  <w:szCs w:val="20"/>
                </w:rPr>
                <w:t>cleshette@angelsarewatching.net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TSU Center on Aging Research &amp; Education Services</w:t>
            </w:r>
          </w:p>
        </w:tc>
        <w:tc>
          <w:tcPr>
            <w:tcW w:w="4872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330 10</w:t>
            </w:r>
            <w:r w:rsidRPr="002C2ED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 N. Nashville, TN 37203</w:t>
            </w:r>
          </w:p>
        </w:tc>
        <w:tc>
          <w:tcPr>
            <w:tcW w:w="1761" w:type="dxa"/>
          </w:tcPr>
          <w:p w:rsidR="00E02A5A" w:rsidRDefault="002C2ED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615-963-7089</w:t>
            </w:r>
          </w:p>
        </w:tc>
        <w:tc>
          <w:tcPr>
            <w:tcW w:w="3802" w:type="dxa"/>
          </w:tcPr>
          <w:p w:rsidR="00D921D2" w:rsidRPr="00CD6725" w:rsidRDefault="00D921D2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02A5A" w:rsidRDefault="003B76EC" w:rsidP="00E02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Wanda Davidson</w:t>
            </w:r>
          </w:p>
          <w:p w:rsidR="003B76EC" w:rsidRPr="00CD6725" w:rsidRDefault="003B76EC" w:rsidP="00E02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wdavidsi@tnstate.edu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E351D2" w:rsidP="006B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and Children Services</w:t>
            </w:r>
          </w:p>
        </w:tc>
        <w:tc>
          <w:tcPr>
            <w:tcW w:w="4872" w:type="dxa"/>
          </w:tcPr>
          <w:p w:rsidR="00E02A5A" w:rsidRDefault="00E351D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201 23</w:t>
            </w:r>
            <w:r w:rsidRPr="00E351D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Ave. N. Nashville, TN</w:t>
            </w:r>
          </w:p>
        </w:tc>
        <w:tc>
          <w:tcPr>
            <w:tcW w:w="1761" w:type="dxa"/>
          </w:tcPr>
          <w:p w:rsidR="00E02A5A" w:rsidRDefault="00E351D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615-724-1328</w:t>
            </w:r>
          </w:p>
          <w:p w:rsidR="006B4112" w:rsidRDefault="006B411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724-1332</w:t>
            </w:r>
          </w:p>
        </w:tc>
        <w:tc>
          <w:tcPr>
            <w:tcW w:w="3802" w:type="dxa"/>
          </w:tcPr>
          <w:p w:rsidR="00D921D2" w:rsidRPr="00CD6725" w:rsidRDefault="00994A5B" w:rsidP="00E02A5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Deniece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Ferguson</w:t>
            </w:r>
            <w:r w:rsidR="00D921D2" w:rsidRPr="00CD6725">
              <w:rPr>
                <w:rFonts w:ascii="Arial" w:hAnsi="Arial" w:cs="Arial"/>
                <w:szCs w:val="20"/>
              </w:rPr>
              <w:t>:</w:t>
            </w:r>
          </w:p>
          <w:p w:rsidR="00E02A5A" w:rsidRDefault="00B85693" w:rsidP="00994A5B">
            <w:pPr>
              <w:jc w:val="center"/>
            </w:pPr>
            <w:hyperlink r:id="rId37" w:history="1">
              <w:r w:rsidR="00994A5B" w:rsidRPr="00E0169C">
                <w:rPr>
                  <w:rStyle w:val="Hyperlink"/>
                  <w:rFonts w:ascii="Arial" w:hAnsi="Arial" w:cs="Arial"/>
                  <w:szCs w:val="20"/>
                </w:rPr>
                <w:t>deniece.ferguson@fcsnashville.org</w:t>
              </w:r>
            </w:hyperlink>
          </w:p>
          <w:p w:rsidR="006B4112" w:rsidRDefault="006B4112" w:rsidP="00994A5B">
            <w:pPr>
              <w:jc w:val="center"/>
            </w:pPr>
            <w:r>
              <w:t xml:space="preserve">Mona </w:t>
            </w:r>
            <w:proofErr w:type="spellStart"/>
            <w:r>
              <w:t>Barz</w:t>
            </w:r>
            <w:proofErr w:type="spellEnd"/>
          </w:p>
          <w:p w:rsidR="006B4112" w:rsidRPr="00CD6725" w:rsidRDefault="006B4112" w:rsidP="00994A5B">
            <w:pPr>
              <w:jc w:val="center"/>
              <w:rPr>
                <w:rFonts w:ascii="Arial" w:hAnsi="Arial" w:cs="Arial"/>
                <w:szCs w:val="20"/>
              </w:rPr>
            </w:pPr>
            <w:r>
              <w:t>Mona.barz@fcsnashville.org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E351D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Children Institute</w:t>
            </w:r>
          </w:p>
        </w:tc>
        <w:tc>
          <w:tcPr>
            <w:tcW w:w="4872" w:type="dxa"/>
          </w:tcPr>
          <w:p w:rsidR="00E02A5A" w:rsidRDefault="00E351D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 Murfreesboro Pike, Suite 323 Nashville, TN 37217</w:t>
            </w:r>
          </w:p>
        </w:tc>
        <w:tc>
          <w:tcPr>
            <w:tcW w:w="1761" w:type="dxa"/>
          </w:tcPr>
          <w:p w:rsidR="00E02A5A" w:rsidRDefault="00E351D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615-366-5530</w:t>
            </w:r>
          </w:p>
        </w:tc>
        <w:tc>
          <w:tcPr>
            <w:tcW w:w="3802" w:type="dxa"/>
          </w:tcPr>
          <w:p w:rsidR="007D5833" w:rsidRPr="00CD6725" w:rsidRDefault="007D5833" w:rsidP="00E02A5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D6725">
              <w:rPr>
                <w:rFonts w:ascii="Arial" w:hAnsi="Arial" w:cs="Arial"/>
                <w:szCs w:val="20"/>
              </w:rPr>
              <w:t>Jaunita</w:t>
            </w:r>
            <w:proofErr w:type="spellEnd"/>
            <w:r w:rsidRPr="00CD672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D6725">
              <w:rPr>
                <w:rFonts w:ascii="Arial" w:hAnsi="Arial" w:cs="Arial"/>
                <w:szCs w:val="20"/>
              </w:rPr>
              <w:t>Veasy</w:t>
            </w:r>
            <w:proofErr w:type="spellEnd"/>
            <w:r w:rsidRPr="00CD6725">
              <w:rPr>
                <w:rFonts w:ascii="Arial" w:hAnsi="Arial" w:cs="Arial"/>
                <w:szCs w:val="20"/>
              </w:rPr>
              <w:t>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8" w:history="1">
              <w:r w:rsidR="00E351D2" w:rsidRPr="00CD6725">
                <w:rPr>
                  <w:rStyle w:val="Hyperlink"/>
                  <w:rFonts w:ascii="Arial" w:hAnsi="Arial" w:cs="Arial"/>
                  <w:szCs w:val="20"/>
                </w:rPr>
                <w:t>bci@bcitn.org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A9698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 Board of Probation &amp; Parole</w:t>
            </w:r>
          </w:p>
        </w:tc>
        <w:tc>
          <w:tcPr>
            <w:tcW w:w="4872" w:type="dxa"/>
          </w:tcPr>
          <w:p w:rsidR="00E02A5A" w:rsidRDefault="00CC51CB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Murfreesboro Rd</w:t>
            </w:r>
          </w:p>
        </w:tc>
        <w:tc>
          <w:tcPr>
            <w:tcW w:w="1761" w:type="dxa"/>
          </w:tcPr>
          <w:p w:rsidR="00310AE7" w:rsidRDefault="00B52A9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615-262-6161 Ex: 133</w:t>
            </w:r>
          </w:p>
        </w:tc>
        <w:tc>
          <w:tcPr>
            <w:tcW w:w="3802" w:type="dxa"/>
          </w:tcPr>
          <w:p w:rsidR="00285DC4" w:rsidRPr="00CD6725" w:rsidRDefault="00285DC4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Charlotte Mann: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39" w:history="1">
              <w:r w:rsidR="00B52A9E" w:rsidRPr="00CD6725">
                <w:rPr>
                  <w:rStyle w:val="Hyperlink"/>
                  <w:rFonts w:ascii="Arial" w:hAnsi="Arial" w:cs="Arial"/>
                  <w:szCs w:val="20"/>
                </w:rPr>
                <w:t>Charlotte.mann@tn.gov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4E14A2" w:rsidP="00E02A5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Gentiva</w:t>
            </w:r>
            <w:proofErr w:type="spellEnd"/>
            <w:r>
              <w:rPr>
                <w:rFonts w:ascii="Arial" w:hAnsi="Arial" w:cs="Arial"/>
              </w:rPr>
              <w:t xml:space="preserve"> Hospice</w:t>
            </w:r>
          </w:p>
        </w:tc>
        <w:tc>
          <w:tcPr>
            <w:tcW w:w="4872" w:type="dxa"/>
          </w:tcPr>
          <w:p w:rsidR="00E02A5A" w:rsidRDefault="004E14A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1400 </w:t>
            </w:r>
            <w:proofErr w:type="spellStart"/>
            <w:r>
              <w:rPr>
                <w:rFonts w:ascii="Arial" w:hAnsi="Arial" w:cs="Arial"/>
              </w:rPr>
              <w:t>Donelson</w:t>
            </w:r>
            <w:proofErr w:type="spellEnd"/>
            <w:r>
              <w:rPr>
                <w:rFonts w:ascii="Arial" w:hAnsi="Arial" w:cs="Arial"/>
              </w:rPr>
              <w:t xml:space="preserve"> Pike, Suite B5 Nashville, TN 37115</w:t>
            </w:r>
          </w:p>
        </w:tc>
        <w:tc>
          <w:tcPr>
            <w:tcW w:w="1761" w:type="dxa"/>
          </w:tcPr>
          <w:p w:rsidR="00E02A5A" w:rsidRDefault="004E14A2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615-365-1009</w:t>
            </w:r>
          </w:p>
        </w:tc>
        <w:tc>
          <w:tcPr>
            <w:tcW w:w="3802" w:type="dxa"/>
          </w:tcPr>
          <w:p w:rsidR="00285DC4" w:rsidRPr="00CD6725" w:rsidRDefault="00285DC4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Dan Smith:</w:t>
            </w:r>
          </w:p>
          <w:p w:rsidR="00E02A5A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0" w:history="1">
              <w:r w:rsidR="00F800E7" w:rsidRPr="00CD6725">
                <w:rPr>
                  <w:rStyle w:val="Hyperlink"/>
                  <w:rFonts w:ascii="Arial" w:hAnsi="Arial" w:cs="Arial"/>
                  <w:szCs w:val="20"/>
                </w:rPr>
                <w:t>Henry.daniel.smith@gentiva</w:t>
              </w:r>
            </w:hyperlink>
            <w:r w:rsidR="004E14A2" w:rsidRPr="00CD6725">
              <w:rPr>
                <w:rFonts w:ascii="Arial" w:hAnsi="Arial" w:cs="Arial"/>
                <w:szCs w:val="20"/>
              </w:rPr>
              <w:t>.com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02A5A" w:rsidRDefault="00F1525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Elam Mental Health Center</w:t>
            </w:r>
          </w:p>
        </w:tc>
        <w:tc>
          <w:tcPr>
            <w:tcW w:w="4872" w:type="dxa"/>
          </w:tcPr>
          <w:p w:rsidR="00E02A5A" w:rsidRDefault="00F1525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 D. B. Todd Blvd. Nashville, TN</w:t>
            </w:r>
            <w:r w:rsidR="003B2A5E">
              <w:rPr>
                <w:rFonts w:ascii="Arial" w:hAnsi="Arial" w:cs="Arial"/>
              </w:rPr>
              <w:t xml:space="preserve"> 37208</w:t>
            </w:r>
          </w:p>
        </w:tc>
        <w:tc>
          <w:tcPr>
            <w:tcW w:w="1761" w:type="dxa"/>
          </w:tcPr>
          <w:p w:rsidR="00E02A5A" w:rsidRDefault="003B2A5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615-327-6398</w:t>
            </w:r>
          </w:p>
          <w:p w:rsidR="003B2A5E" w:rsidRDefault="003B2A5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:rsidR="00F15259" w:rsidRDefault="003B2A5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F15259">
              <w:rPr>
                <w:rFonts w:ascii="Arial" w:hAnsi="Arial" w:cs="Arial"/>
              </w:rPr>
              <w:t>500-7309</w:t>
            </w:r>
          </w:p>
          <w:p w:rsidR="003B2A5E" w:rsidRDefault="003B2A5E" w:rsidP="003B2A5E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3B2A5E" w:rsidRDefault="003B2A5E" w:rsidP="00E02A5A">
            <w:pPr>
              <w:jc w:val="center"/>
            </w:pPr>
            <w:proofErr w:type="spellStart"/>
            <w:r>
              <w:t>Korlu</w:t>
            </w:r>
            <w:proofErr w:type="spellEnd"/>
            <w:r>
              <w:t xml:space="preserve"> </w:t>
            </w:r>
            <w:proofErr w:type="spellStart"/>
            <w:r>
              <w:t>McCainster</w:t>
            </w:r>
            <w:proofErr w:type="spellEnd"/>
            <w:r>
              <w:t xml:space="preserve">, </w:t>
            </w:r>
          </w:p>
          <w:p w:rsidR="003B2A5E" w:rsidRDefault="00B85693" w:rsidP="003B2A5E">
            <w:pPr>
              <w:jc w:val="center"/>
              <w:rPr>
                <w:color w:val="0000FF" w:themeColor="hyperlink"/>
                <w:sz w:val="24"/>
                <w:u w:val="single"/>
              </w:rPr>
            </w:pPr>
            <w:hyperlink r:id="rId41" w:history="1">
              <w:r w:rsidR="003B2A5E" w:rsidRPr="00893CEF">
                <w:rPr>
                  <w:rStyle w:val="Hyperlink"/>
                  <w:sz w:val="24"/>
                </w:rPr>
                <w:t>Kmmccainster@mmc.edu</w:t>
              </w:r>
            </w:hyperlink>
          </w:p>
          <w:p w:rsidR="003B2A5E" w:rsidRPr="003B2A5E" w:rsidRDefault="003B2A5E" w:rsidP="003B2A5E">
            <w:pPr>
              <w:jc w:val="center"/>
              <w:rPr>
                <w:color w:val="0000FF" w:themeColor="hyperlink"/>
                <w:sz w:val="24"/>
                <w:u w:val="single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 Department of Children Services</w:t>
            </w:r>
          </w:p>
        </w:tc>
        <w:tc>
          <w:tcPr>
            <w:tcW w:w="4872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900 2</w:t>
            </w:r>
            <w:r w:rsidRPr="00A9365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Ave N. Nashville, TN 37243</w:t>
            </w:r>
          </w:p>
          <w:p w:rsidR="003B2A5E" w:rsidRDefault="003B2A5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  <w:p w:rsidR="003B2A5E" w:rsidRPr="00072A72" w:rsidRDefault="003B2A5E" w:rsidP="00072A72">
            <w:pPr>
              <w:rPr>
                <w:sz w:val="24"/>
              </w:rPr>
            </w:pPr>
            <w:r w:rsidRPr="003B2A5E">
              <w:rPr>
                <w:sz w:val="24"/>
              </w:rPr>
              <w:t>1210 Foster Ave. Cole 4 Nashville, TN 37243</w:t>
            </w:r>
          </w:p>
        </w:tc>
        <w:tc>
          <w:tcPr>
            <w:tcW w:w="1761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615-532-4009</w:t>
            </w:r>
          </w:p>
          <w:p w:rsidR="003B2A5E" w:rsidRDefault="003B2A5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  <w:p w:rsidR="003B2A5E" w:rsidRPr="003B2A5E" w:rsidRDefault="003B2A5E" w:rsidP="003B2A5E">
            <w:pPr>
              <w:rPr>
                <w:sz w:val="24"/>
              </w:rPr>
            </w:pPr>
            <w:r w:rsidRPr="003B2A5E">
              <w:rPr>
                <w:sz w:val="24"/>
              </w:rPr>
              <w:t>615-253-3311</w:t>
            </w:r>
          </w:p>
          <w:p w:rsidR="003B2A5E" w:rsidRDefault="003B2A5E" w:rsidP="00E02A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263B56" w:rsidRPr="00CD6725" w:rsidRDefault="00263B56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B2A5E" w:rsidRDefault="003B2A5E" w:rsidP="00E02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Shania Thomas-Houston</w:t>
            </w:r>
          </w:p>
          <w:p w:rsidR="00AC1E36" w:rsidRPr="003B2A5E" w:rsidRDefault="00B85693" w:rsidP="00E02A5A">
            <w:pPr>
              <w:jc w:val="center"/>
              <w:rPr>
                <w:rFonts w:ascii="Arial" w:hAnsi="Arial" w:cs="Arial"/>
                <w:sz w:val="24"/>
              </w:rPr>
            </w:pPr>
            <w:hyperlink r:id="rId42" w:history="1">
              <w:r w:rsidR="003B2A5E" w:rsidRPr="003B2A5E">
                <w:rPr>
                  <w:rStyle w:val="Hyperlink"/>
                  <w:sz w:val="24"/>
                </w:rPr>
                <w:t>Shania.Thomas-Houston@tn.gov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Greater Nashville Area Council on Aging</w:t>
            </w:r>
          </w:p>
        </w:tc>
        <w:tc>
          <w:tcPr>
            <w:tcW w:w="4872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 Union St. 6</w:t>
            </w:r>
            <w:r w:rsidRPr="00A9365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 Nashville, TN 37219</w:t>
            </w:r>
          </w:p>
        </w:tc>
        <w:tc>
          <w:tcPr>
            <w:tcW w:w="1761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615-880-3534</w:t>
            </w:r>
          </w:p>
        </w:tc>
        <w:tc>
          <w:tcPr>
            <w:tcW w:w="3802" w:type="dxa"/>
          </w:tcPr>
          <w:p w:rsidR="00AC1E36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3" w:history="1">
              <w:r w:rsidR="00A93656" w:rsidRPr="00CD6725">
                <w:rPr>
                  <w:rStyle w:val="Hyperlink"/>
                  <w:rFonts w:ascii="Arial" w:hAnsi="Arial" w:cs="Arial"/>
                  <w:szCs w:val="20"/>
                </w:rPr>
                <w:t>mhowell@gnrc.org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NAMI TN National Alliance on Mental Illness</w:t>
            </w:r>
          </w:p>
        </w:tc>
        <w:tc>
          <w:tcPr>
            <w:tcW w:w="4872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 Kermit Dr. Suite 605 Nashville, TN 37217</w:t>
            </w:r>
          </w:p>
        </w:tc>
        <w:tc>
          <w:tcPr>
            <w:tcW w:w="1761" w:type="dxa"/>
          </w:tcPr>
          <w:p w:rsidR="00AC1E36" w:rsidRDefault="00A9365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615-361-6608</w:t>
            </w:r>
          </w:p>
        </w:tc>
        <w:tc>
          <w:tcPr>
            <w:tcW w:w="3802" w:type="dxa"/>
          </w:tcPr>
          <w:p w:rsidR="00AC1E36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4" w:history="1">
              <w:r w:rsidR="00A93656" w:rsidRPr="00CD6725">
                <w:rPr>
                  <w:rStyle w:val="Hyperlink"/>
                  <w:rFonts w:ascii="Arial" w:hAnsi="Arial" w:cs="Arial"/>
                  <w:szCs w:val="20"/>
                </w:rPr>
                <w:t>rstewart@namitn.org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F4681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Mercury Courts Clinic </w:t>
            </w:r>
          </w:p>
        </w:tc>
        <w:tc>
          <w:tcPr>
            <w:tcW w:w="4872" w:type="dxa"/>
          </w:tcPr>
          <w:p w:rsidR="00AC1E36" w:rsidRDefault="00F4681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 Murfreesboro Rd. Nashville, TN</w:t>
            </w:r>
          </w:p>
        </w:tc>
        <w:tc>
          <w:tcPr>
            <w:tcW w:w="1761" w:type="dxa"/>
          </w:tcPr>
          <w:p w:rsidR="00AC1E36" w:rsidRDefault="00F4681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(615) 259-5124</w:t>
            </w:r>
          </w:p>
        </w:tc>
        <w:tc>
          <w:tcPr>
            <w:tcW w:w="3802" w:type="dxa"/>
          </w:tcPr>
          <w:p w:rsidR="00AC1E36" w:rsidRPr="00CD6725" w:rsidRDefault="00AC1E36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F4681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Foundations Recovery Network</w:t>
            </w:r>
          </w:p>
        </w:tc>
        <w:tc>
          <w:tcPr>
            <w:tcW w:w="4872" w:type="dxa"/>
          </w:tcPr>
          <w:p w:rsidR="00AC1E36" w:rsidRDefault="00EC5674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5409 Maryland Way Suite 320 Brentwood, TN 37027</w:t>
            </w:r>
          </w:p>
        </w:tc>
        <w:tc>
          <w:tcPr>
            <w:tcW w:w="1761" w:type="dxa"/>
          </w:tcPr>
          <w:p w:rsidR="00AC1E36" w:rsidRDefault="00EC5674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615-870-8083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Siobhan Morse:</w:t>
            </w:r>
          </w:p>
          <w:p w:rsidR="00AC1E36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5" w:history="1">
              <w:r w:rsidR="00EC5674" w:rsidRPr="00CD6725">
                <w:rPr>
                  <w:rStyle w:val="Hyperlink"/>
                  <w:rFonts w:ascii="Arial" w:hAnsi="Arial" w:cs="Arial"/>
                  <w:szCs w:val="20"/>
                </w:rPr>
                <w:t>Siobhan.morse@frnmail.com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Haven</w:t>
            </w:r>
          </w:p>
        </w:tc>
        <w:tc>
          <w:tcPr>
            <w:tcW w:w="4872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1234 3</w:t>
            </w:r>
            <w:r w:rsidRPr="009E23D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Ave. South Nashville, TN</w:t>
            </w:r>
          </w:p>
        </w:tc>
        <w:tc>
          <w:tcPr>
            <w:tcW w:w="1761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808-2920-2981</w:t>
            </w:r>
          </w:p>
        </w:tc>
        <w:tc>
          <w:tcPr>
            <w:tcW w:w="3802" w:type="dxa"/>
          </w:tcPr>
          <w:p w:rsidR="00AC1E36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6" w:history="1">
              <w:r w:rsidR="009E23DF" w:rsidRPr="00CD6725">
                <w:rPr>
                  <w:rStyle w:val="Hyperlink"/>
                  <w:rFonts w:ascii="Arial" w:hAnsi="Arial" w:cs="Arial"/>
                  <w:szCs w:val="20"/>
                </w:rPr>
                <w:t>ekalama@gmail.com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C4CA4">
              <w:rPr>
                <w:rFonts w:ascii="Arial" w:hAnsi="Arial" w:cs="Arial"/>
              </w:rPr>
              <w:t xml:space="preserve">iddle </w:t>
            </w:r>
            <w:r>
              <w:rPr>
                <w:rFonts w:ascii="Arial" w:hAnsi="Arial" w:cs="Arial"/>
              </w:rPr>
              <w:t>T</w:t>
            </w:r>
            <w:r w:rsidR="00AC4CA4">
              <w:rPr>
                <w:rFonts w:ascii="Arial" w:hAnsi="Arial" w:cs="Arial"/>
              </w:rPr>
              <w:t xml:space="preserve">ennessee </w:t>
            </w:r>
            <w:r>
              <w:rPr>
                <w:rFonts w:ascii="Arial" w:hAnsi="Arial" w:cs="Arial"/>
              </w:rPr>
              <w:t>M</w:t>
            </w:r>
            <w:r w:rsidR="00AC4CA4">
              <w:rPr>
                <w:rFonts w:ascii="Arial" w:hAnsi="Arial" w:cs="Arial"/>
              </w:rPr>
              <w:t xml:space="preserve">ental </w:t>
            </w:r>
            <w:r>
              <w:rPr>
                <w:rFonts w:ascii="Arial" w:hAnsi="Arial" w:cs="Arial"/>
              </w:rPr>
              <w:t>H</w:t>
            </w:r>
            <w:r w:rsidR="00AC4CA4">
              <w:rPr>
                <w:rFonts w:ascii="Arial" w:hAnsi="Arial" w:cs="Arial"/>
              </w:rPr>
              <w:t xml:space="preserve">ealth </w:t>
            </w:r>
            <w:r>
              <w:rPr>
                <w:rFonts w:ascii="Arial" w:hAnsi="Arial" w:cs="Arial"/>
              </w:rPr>
              <w:t>I</w:t>
            </w:r>
            <w:r w:rsidR="00AC4CA4">
              <w:rPr>
                <w:rFonts w:ascii="Arial" w:hAnsi="Arial" w:cs="Arial"/>
              </w:rPr>
              <w:t xml:space="preserve">nstitute </w:t>
            </w:r>
          </w:p>
        </w:tc>
        <w:tc>
          <w:tcPr>
            <w:tcW w:w="4872" w:type="dxa"/>
          </w:tcPr>
          <w:p w:rsidR="00AC1E36" w:rsidRDefault="00AC4CA4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Stewarts Ferr</w:t>
            </w:r>
            <w:r w:rsidR="009E23DF">
              <w:rPr>
                <w:rFonts w:ascii="Arial" w:hAnsi="Arial" w:cs="Arial"/>
              </w:rPr>
              <w:t>y Pike Nashville, TN 37214</w:t>
            </w:r>
          </w:p>
        </w:tc>
        <w:tc>
          <w:tcPr>
            <w:tcW w:w="1761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615-902-7626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Brenda Arkin:</w:t>
            </w:r>
          </w:p>
          <w:p w:rsidR="00AC1E36" w:rsidRDefault="00B85693" w:rsidP="00E02A5A">
            <w:pPr>
              <w:jc w:val="center"/>
            </w:pPr>
            <w:hyperlink r:id="rId47" w:history="1">
              <w:r w:rsidR="009E23DF" w:rsidRPr="00CD6725">
                <w:rPr>
                  <w:rStyle w:val="Hyperlink"/>
                  <w:rFonts w:ascii="Arial" w:hAnsi="Arial" w:cs="Arial"/>
                  <w:szCs w:val="20"/>
                </w:rPr>
                <w:t>Brenda.arkin@tn.gov</w:t>
              </w:r>
            </w:hyperlink>
          </w:p>
          <w:p w:rsidR="00AC4CA4" w:rsidRPr="00AC4CA4" w:rsidRDefault="00AC4CA4" w:rsidP="00E02A5A">
            <w:pPr>
              <w:jc w:val="center"/>
              <w:rPr>
                <w:sz w:val="24"/>
              </w:rPr>
            </w:pPr>
            <w:r w:rsidRPr="00AC4CA4">
              <w:rPr>
                <w:sz w:val="24"/>
              </w:rPr>
              <w:t xml:space="preserve">Mark </w:t>
            </w:r>
            <w:proofErr w:type="spellStart"/>
            <w:r w:rsidRPr="00AC4CA4">
              <w:rPr>
                <w:sz w:val="24"/>
              </w:rPr>
              <w:t>Voyles</w:t>
            </w:r>
            <w:proofErr w:type="spellEnd"/>
            <w:r w:rsidRPr="00AC4CA4">
              <w:rPr>
                <w:sz w:val="24"/>
              </w:rPr>
              <w:t>:</w:t>
            </w:r>
          </w:p>
          <w:p w:rsidR="00AC4CA4" w:rsidRPr="00CD6725" w:rsidRDefault="00AC4CA4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AC4CA4">
              <w:rPr>
                <w:sz w:val="24"/>
              </w:rPr>
              <w:t>Mark.voyles@tn.gov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Magnolia Academy Commission on Aging and Disability</w:t>
            </w:r>
          </w:p>
        </w:tc>
        <w:tc>
          <w:tcPr>
            <w:tcW w:w="4872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2412 Plum St. Nashville, TN</w:t>
            </w:r>
          </w:p>
        </w:tc>
        <w:tc>
          <w:tcPr>
            <w:tcW w:w="1761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615-902-7626</w:t>
            </w:r>
          </w:p>
        </w:tc>
        <w:tc>
          <w:tcPr>
            <w:tcW w:w="3802" w:type="dxa"/>
          </w:tcPr>
          <w:p w:rsidR="00AC1E36" w:rsidRPr="00CD6725" w:rsidRDefault="00AC1E36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Tennessee Voices for Children</w:t>
            </w:r>
          </w:p>
        </w:tc>
        <w:tc>
          <w:tcPr>
            <w:tcW w:w="4872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 Bradford Ave Nashville, TN 37204</w:t>
            </w:r>
          </w:p>
        </w:tc>
        <w:tc>
          <w:tcPr>
            <w:tcW w:w="1761" w:type="dxa"/>
          </w:tcPr>
          <w:p w:rsidR="00AC1E36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615-269-7751</w:t>
            </w:r>
          </w:p>
        </w:tc>
        <w:tc>
          <w:tcPr>
            <w:tcW w:w="3802" w:type="dxa"/>
          </w:tcPr>
          <w:p w:rsidR="00AC1E36" w:rsidRPr="00CD6725" w:rsidRDefault="00AC1E36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9E23DF" w:rsidRDefault="009E23D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Maternal Infant Health Outreach Worker Program</w:t>
            </w:r>
          </w:p>
        </w:tc>
        <w:tc>
          <w:tcPr>
            <w:tcW w:w="4872" w:type="dxa"/>
          </w:tcPr>
          <w:p w:rsidR="001B2708" w:rsidRDefault="001B270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Vanderbilt School of Nursing 1400 18</w:t>
            </w:r>
            <w:r w:rsidRPr="001B270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 S. A-1 Nashville, TN </w:t>
            </w:r>
          </w:p>
          <w:p w:rsidR="009E23DF" w:rsidRPr="001B2708" w:rsidRDefault="009E23DF" w:rsidP="001B2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:rsidR="009E23DF" w:rsidRDefault="001B270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615-322-4184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Tonya Elkins:</w:t>
            </w:r>
          </w:p>
          <w:p w:rsidR="009E23DF" w:rsidRPr="00CD6725" w:rsidRDefault="00B85693" w:rsidP="00E02A5A">
            <w:pPr>
              <w:jc w:val="center"/>
              <w:rPr>
                <w:rFonts w:ascii="Arial" w:hAnsi="Arial" w:cs="Arial"/>
                <w:szCs w:val="20"/>
              </w:rPr>
            </w:pPr>
            <w:hyperlink r:id="rId48" w:history="1">
              <w:r w:rsidR="001B2708" w:rsidRPr="00CD6725">
                <w:rPr>
                  <w:rStyle w:val="Hyperlink"/>
                  <w:rFonts w:ascii="Arial" w:hAnsi="Arial" w:cs="Arial"/>
                  <w:szCs w:val="20"/>
                </w:rPr>
                <w:t>Tonya.elkins@vanderbilt.edu</w:t>
              </w:r>
            </w:hyperlink>
          </w:p>
          <w:p w:rsidR="001B2708" w:rsidRPr="00CD6725" w:rsidRDefault="001B2708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1B2708" w:rsidRDefault="001B270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American Civil Liabilities Union</w:t>
            </w:r>
          </w:p>
        </w:tc>
        <w:tc>
          <w:tcPr>
            <w:tcW w:w="4872" w:type="dxa"/>
          </w:tcPr>
          <w:p w:rsidR="001B2708" w:rsidRDefault="001B270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120160 Nashville, TN 37212</w:t>
            </w:r>
          </w:p>
        </w:tc>
        <w:tc>
          <w:tcPr>
            <w:tcW w:w="1761" w:type="dxa"/>
          </w:tcPr>
          <w:p w:rsidR="001B2708" w:rsidRDefault="001B270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615-320-7142</w:t>
            </w:r>
          </w:p>
        </w:tc>
        <w:tc>
          <w:tcPr>
            <w:tcW w:w="3802" w:type="dxa"/>
          </w:tcPr>
          <w:p w:rsidR="001B2708" w:rsidRPr="00CD6725" w:rsidRDefault="00B85693" w:rsidP="00E02A5A">
            <w:pPr>
              <w:jc w:val="center"/>
              <w:rPr>
                <w:rFonts w:ascii="Arial" w:hAnsi="Arial" w:cs="Arial"/>
                <w:color w:val="545454"/>
                <w:szCs w:val="20"/>
                <w:shd w:val="clear" w:color="auto" w:fill="FFFFFF"/>
              </w:rPr>
            </w:pPr>
            <w:hyperlink r:id="rId49" w:history="1">
              <w:r w:rsidR="001B2708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aclutn@</w:t>
              </w:r>
              <w:r w:rsidR="001B2708" w:rsidRPr="00CD6725">
                <w:rPr>
                  <w:rStyle w:val="Hyperlink"/>
                  <w:rFonts w:ascii="Arial" w:hAnsi="Arial" w:cs="Arial"/>
                  <w:b/>
                  <w:bCs/>
                  <w:szCs w:val="20"/>
                  <w:shd w:val="clear" w:color="auto" w:fill="FFFFFF"/>
                </w:rPr>
                <w:t>aclu</w:t>
              </w:r>
              <w:r w:rsidR="001B2708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-</w:t>
              </w:r>
              <w:r w:rsidR="001B2708" w:rsidRPr="00CD6725">
                <w:rPr>
                  <w:rStyle w:val="Hyperlink"/>
                  <w:rFonts w:ascii="Arial" w:hAnsi="Arial" w:cs="Arial"/>
                  <w:b/>
                  <w:bCs/>
                  <w:szCs w:val="20"/>
                  <w:shd w:val="clear" w:color="auto" w:fill="FFFFFF"/>
                </w:rPr>
                <w:t>tn</w:t>
              </w:r>
              <w:r w:rsidR="001B2708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.org</w:t>
              </w:r>
            </w:hyperlink>
          </w:p>
          <w:p w:rsidR="001B2708" w:rsidRPr="00CD6725" w:rsidRDefault="001B2708" w:rsidP="00E02A5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550ECF" w:rsidRDefault="00550EC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Public Defender Juvenile Division</w:t>
            </w:r>
          </w:p>
        </w:tc>
        <w:tc>
          <w:tcPr>
            <w:tcW w:w="4872" w:type="dxa"/>
          </w:tcPr>
          <w:p w:rsidR="00550ECF" w:rsidRDefault="00550ECF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Woodland St. Nashville, TN 37206</w:t>
            </w:r>
          </w:p>
        </w:tc>
        <w:tc>
          <w:tcPr>
            <w:tcW w:w="1761" w:type="dxa"/>
          </w:tcPr>
          <w:p w:rsidR="00550ECF" w:rsidRDefault="00550ECF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615-880-3707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Patricia Hayes:</w:t>
            </w:r>
          </w:p>
          <w:p w:rsidR="00550ECF" w:rsidRPr="00CD6725" w:rsidRDefault="00550ECF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webmaster@jis.nashville.org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228B7" w:rsidRDefault="00871A6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Grace Healthcare of Whites Creek</w:t>
            </w:r>
          </w:p>
        </w:tc>
        <w:tc>
          <w:tcPr>
            <w:tcW w:w="4872" w:type="dxa"/>
          </w:tcPr>
          <w:p w:rsidR="00E228B7" w:rsidRDefault="00871A6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 Knight Dr. Whites Creek, TN 37189</w:t>
            </w:r>
          </w:p>
        </w:tc>
        <w:tc>
          <w:tcPr>
            <w:tcW w:w="1761" w:type="dxa"/>
          </w:tcPr>
          <w:p w:rsidR="00E228B7" w:rsidRDefault="00871A6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615-876-2754</w:t>
            </w:r>
          </w:p>
        </w:tc>
        <w:tc>
          <w:tcPr>
            <w:tcW w:w="3802" w:type="dxa"/>
          </w:tcPr>
          <w:p w:rsidR="007D5833" w:rsidRPr="00CD6725" w:rsidRDefault="00072A72" w:rsidP="00E02A5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Phylicia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Alexander</w:t>
            </w:r>
          </w:p>
          <w:p w:rsidR="00E228B7" w:rsidRPr="00072A72" w:rsidRDefault="00B85693" w:rsidP="00072A72">
            <w:pPr>
              <w:jc w:val="center"/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</w:pPr>
            <w:hyperlink r:id="rId50" w:history="1">
              <w:r w:rsidR="00072A72" w:rsidRPr="00072A72">
                <w:rPr>
                  <w:rStyle w:val="Hyperlink"/>
                  <w:sz w:val="24"/>
                </w:rPr>
                <w:t>wcssd@gracehc.com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871A68" w:rsidRDefault="00871A6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Magdalene House/ Thistle Farms</w:t>
            </w:r>
          </w:p>
        </w:tc>
        <w:tc>
          <w:tcPr>
            <w:tcW w:w="4872" w:type="dxa"/>
          </w:tcPr>
          <w:p w:rsidR="00871A68" w:rsidRDefault="00871A6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 Lena St. Nashville, TN 37208</w:t>
            </w:r>
          </w:p>
        </w:tc>
        <w:tc>
          <w:tcPr>
            <w:tcW w:w="1761" w:type="dxa"/>
          </w:tcPr>
          <w:p w:rsidR="00871A68" w:rsidRDefault="00871A6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615-320-5325</w:t>
            </w:r>
          </w:p>
        </w:tc>
        <w:tc>
          <w:tcPr>
            <w:tcW w:w="3802" w:type="dxa"/>
          </w:tcPr>
          <w:p w:rsidR="00E63E1D" w:rsidRPr="00CD6725" w:rsidRDefault="00E63E1D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Keri Seay:</w:t>
            </w:r>
          </w:p>
          <w:p w:rsidR="00871A68" w:rsidRPr="00CD6725" w:rsidRDefault="00871A68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keri@thistlefarms.org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871A68" w:rsidRDefault="00F472B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Connections </w:t>
            </w:r>
          </w:p>
        </w:tc>
        <w:tc>
          <w:tcPr>
            <w:tcW w:w="4872" w:type="dxa"/>
          </w:tcPr>
          <w:p w:rsidR="00871A68" w:rsidRDefault="00F472B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2603 Elm Hill Pike Suite </w:t>
            </w:r>
            <w:proofErr w:type="spellStart"/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Nashville, TN 37203</w:t>
            </w:r>
          </w:p>
        </w:tc>
        <w:tc>
          <w:tcPr>
            <w:tcW w:w="1761" w:type="dxa"/>
          </w:tcPr>
          <w:p w:rsidR="00871A68" w:rsidRDefault="00F472B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615-883-6005</w:t>
            </w:r>
          </w:p>
        </w:tc>
        <w:tc>
          <w:tcPr>
            <w:tcW w:w="3802" w:type="dxa"/>
          </w:tcPr>
          <w:p w:rsidR="00871A68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1" w:history="1">
              <w:r w:rsidR="00F472B8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cmcferron@engstromservices.org</w:t>
              </w:r>
            </w:hyperlink>
          </w:p>
          <w:p w:rsidR="00F472B8" w:rsidRPr="00CD6725" w:rsidRDefault="00F472B8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F472B8" w:rsidRDefault="00F472B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Nashville Urban League</w:t>
            </w:r>
          </w:p>
        </w:tc>
        <w:tc>
          <w:tcPr>
            <w:tcW w:w="4872" w:type="dxa"/>
          </w:tcPr>
          <w:p w:rsidR="00F472B8" w:rsidRDefault="00F472B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1219 9</w:t>
            </w:r>
            <w:r w:rsidRPr="00F472B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N. Nashville, TN 37208</w:t>
            </w:r>
          </w:p>
        </w:tc>
        <w:tc>
          <w:tcPr>
            <w:tcW w:w="1761" w:type="dxa"/>
          </w:tcPr>
          <w:p w:rsidR="00F472B8" w:rsidRDefault="00F472B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615-254-0525</w:t>
            </w:r>
          </w:p>
        </w:tc>
        <w:tc>
          <w:tcPr>
            <w:tcW w:w="3802" w:type="dxa"/>
          </w:tcPr>
          <w:p w:rsidR="00F472B8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2" w:history="1">
              <w:r w:rsidR="00F472B8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rrobinson@urbanleagueofmidtn.org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F472B8" w:rsidRDefault="00F472B8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&amp; Developmental &amp; Disabilities </w:t>
            </w:r>
          </w:p>
        </w:tc>
        <w:tc>
          <w:tcPr>
            <w:tcW w:w="4872" w:type="dxa"/>
          </w:tcPr>
          <w:p w:rsidR="00F472B8" w:rsidRDefault="00F472B8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425 5</w:t>
            </w:r>
            <w:r w:rsidRPr="00F472B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N Cordell Hull Bld. 5</w:t>
            </w:r>
            <w:r w:rsidRPr="00F472B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 Nashville, TN 37247</w:t>
            </w:r>
          </w:p>
        </w:tc>
        <w:tc>
          <w:tcPr>
            <w:tcW w:w="1761" w:type="dxa"/>
          </w:tcPr>
          <w:p w:rsidR="00F472B8" w:rsidRDefault="00F472B8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615-532-6500</w:t>
            </w:r>
          </w:p>
        </w:tc>
        <w:tc>
          <w:tcPr>
            <w:tcW w:w="3802" w:type="dxa"/>
          </w:tcPr>
          <w:p w:rsidR="007D6E13" w:rsidRPr="00CD6725" w:rsidRDefault="007D6E1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proofErr w:type="spellStart"/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Micheal</w:t>
            </w:r>
            <w:proofErr w:type="spellEnd"/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 Jones:</w:t>
            </w:r>
          </w:p>
          <w:p w:rsidR="00F472B8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3" w:history="1">
              <w:r w:rsidR="00F800E7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Micheal.a.jones@tn</w:t>
              </w:r>
            </w:hyperlink>
            <w:r w:rsidR="00F472B8"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.gov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546D41" w:rsidRDefault="00546D41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Salvation Army </w:t>
            </w:r>
          </w:p>
        </w:tc>
        <w:tc>
          <w:tcPr>
            <w:tcW w:w="4872" w:type="dxa"/>
          </w:tcPr>
          <w:p w:rsidR="00546D41" w:rsidRDefault="00546D41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 N 1</w:t>
            </w:r>
            <w:r w:rsidRPr="00546D41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Nashville, TN 37206</w:t>
            </w:r>
          </w:p>
        </w:tc>
        <w:tc>
          <w:tcPr>
            <w:tcW w:w="1761" w:type="dxa"/>
          </w:tcPr>
          <w:p w:rsidR="00546D41" w:rsidRDefault="00546D41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615-242-0411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Misty Ratcliff:</w:t>
            </w:r>
          </w:p>
          <w:p w:rsidR="00546D41" w:rsidRPr="00CD6725" w:rsidRDefault="00546D41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Misty_ratcliff@uss.salvationarmy.org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741124" w:rsidRDefault="00846BAA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Cooperative</w:t>
            </w:r>
          </w:p>
        </w:tc>
        <w:tc>
          <w:tcPr>
            <w:tcW w:w="4872" w:type="dxa"/>
          </w:tcPr>
          <w:p w:rsidR="00741124" w:rsidRDefault="00846BAA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 Cumberland Bend Nashville, TN 37228</w:t>
            </w:r>
          </w:p>
        </w:tc>
        <w:tc>
          <w:tcPr>
            <w:tcW w:w="1761" w:type="dxa"/>
          </w:tcPr>
          <w:p w:rsidR="00741124" w:rsidRDefault="00846BAA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</w:t>
            </w:r>
            <w:r w:rsidR="003972A7">
              <w:rPr>
                <w:rFonts w:ascii="Arial" w:hAnsi="Arial" w:cs="Arial"/>
              </w:rPr>
              <w:t>726-3340</w:t>
            </w:r>
          </w:p>
        </w:tc>
        <w:tc>
          <w:tcPr>
            <w:tcW w:w="3802" w:type="dxa"/>
          </w:tcPr>
          <w:p w:rsidR="00741124" w:rsidRPr="00CD6725" w:rsidRDefault="003972A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tgay@mhc-tn.org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846BAA" w:rsidRDefault="00A30A77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Probation &amp; Parole</w:t>
            </w:r>
          </w:p>
        </w:tc>
        <w:tc>
          <w:tcPr>
            <w:tcW w:w="4872" w:type="dxa"/>
          </w:tcPr>
          <w:p w:rsidR="00846BAA" w:rsidRDefault="00A30A77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James Robertson Pkwy Ben West Bldg. Nashville, TN 37201</w:t>
            </w:r>
          </w:p>
        </w:tc>
        <w:tc>
          <w:tcPr>
            <w:tcW w:w="1761" w:type="dxa"/>
          </w:tcPr>
          <w:p w:rsidR="00846BAA" w:rsidRDefault="00A30A77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615-862-8380</w:t>
            </w:r>
          </w:p>
          <w:p w:rsidR="0014487C" w:rsidRDefault="0014487C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Ex. 70970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szCs w:val="20"/>
              </w:rPr>
            </w:pPr>
            <w:r w:rsidRPr="00CD6725">
              <w:rPr>
                <w:rFonts w:ascii="Arial" w:hAnsi="Arial" w:cs="Arial"/>
                <w:szCs w:val="20"/>
              </w:rPr>
              <w:t>Robert Green:</w:t>
            </w:r>
          </w:p>
          <w:p w:rsidR="00846BAA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4" w:history="1">
              <w:r w:rsidR="00A30A77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Robert.green@nashville.gov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30A77" w:rsidRDefault="00A30A77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Project S.E.E./Samaritan House</w:t>
            </w:r>
          </w:p>
        </w:tc>
        <w:tc>
          <w:tcPr>
            <w:tcW w:w="4872" w:type="dxa"/>
          </w:tcPr>
          <w:p w:rsidR="00A30A77" w:rsidRDefault="00A30A77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2320 26</w:t>
            </w:r>
            <w:r w:rsidRPr="00A30A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Ave. N. Nashville, TN 37208</w:t>
            </w:r>
          </w:p>
        </w:tc>
        <w:tc>
          <w:tcPr>
            <w:tcW w:w="1761" w:type="dxa"/>
          </w:tcPr>
          <w:p w:rsidR="00A30A77" w:rsidRDefault="00A30A77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615-742-8905</w:t>
            </w:r>
          </w:p>
        </w:tc>
        <w:tc>
          <w:tcPr>
            <w:tcW w:w="3802" w:type="dxa"/>
          </w:tcPr>
          <w:p w:rsidR="00A30A77" w:rsidRPr="00CD6725" w:rsidRDefault="00A30A7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A30A77" w:rsidRDefault="00EB5023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Metropolitan Social Services Richland Village community Services</w:t>
            </w:r>
          </w:p>
        </w:tc>
        <w:tc>
          <w:tcPr>
            <w:tcW w:w="4872" w:type="dxa"/>
          </w:tcPr>
          <w:p w:rsidR="00A30A77" w:rsidRDefault="00EB5023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137 51</w:t>
            </w:r>
            <w:r w:rsidRPr="00EB502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Ave. N. Nashville, TN 37209</w:t>
            </w:r>
          </w:p>
        </w:tc>
        <w:tc>
          <w:tcPr>
            <w:tcW w:w="1761" w:type="dxa"/>
          </w:tcPr>
          <w:p w:rsidR="00A30A77" w:rsidRDefault="00EB502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615-862-6432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Yuri Hancock:</w:t>
            </w:r>
          </w:p>
          <w:p w:rsidR="00A30A77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5" w:history="1">
              <w:r w:rsidR="00F800E7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Yuri.hancock@nashville</w:t>
              </w:r>
            </w:hyperlink>
            <w:r w:rsidR="00EB5023"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.gov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EB5023" w:rsidRDefault="009C1529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YMCA-YCAP</w:t>
            </w:r>
          </w:p>
        </w:tc>
        <w:tc>
          <w:tcPr>
            <w:tcW w:w="4872" w:type="dxa"/>
          </w:tcPr>
          <w:p w:rsidR="00EB5023" w:rsidRDefault="009C1529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 Russell St. Nashville, TN 37209</w:t>
            </w:r>
          </w:p>
        </w:tc>
        <w:tc>
          <w:tcPr>
            <w:tcW w:w="1761" w:type="dxa"/>
          </w:tcPr>
          <w:p w:rsidR="00EB5023" w:rsidRDefault="009C1529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615-226-5577</w:t>
            </w:r>
          </w:p>
        </w:tc>
        <w:tc>
          <w:tcPr>
            <w:tcW w:w="3802" w:type="dxa"/>
          </w:tcPr>
          <w:p w:rsidR="00EB5023" w:rsidRPr="00CD6725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6" w:history="1">
              <w:r w:rsidR="007E4236" w:rsidRPr="00CD6725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rx@ymcamidtn.org</w:t>
              </w:r>
            </w:hyperlink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7E4236" w:rsidRDefault="007E4236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Care Center of Sparta TN</w:t>
            </w:r>
          </w:p>
        </w:tc>
        <w:tc>
          <w:tcPr>
            <w:tcW w:w="4872" w:type="dxa"/>
          </w:tcPr>
          <w:p w:rsidR="007E4236" w:rsidRDefault="007E4236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508 </w:t>
            </w:r>
            <w:proofErr w:type="spellStart"/>
            <w:r>
              <w:rPr>
                <w:rFonts w:ascii="Arial" w:hAnsi="Arial" w:cs="Arial"/>
              </w:rPr>
              <w:t>Mose</w:t>
            </w:r>
            <w:proofErr w:type="spellEnd"/>
            <w:r>
              <w:rPr>
                <w:rFonts w:ascii="Arial" w:hAnsi="Arial" w:cs="Arial"/>
              </w:rPr>
              <w:t xml:space="preserve"> Dr. Sparta, TN 38583</w:t>
            </w:r>
          </w:p>
        </w:tc>
        <w:tc>
          <w:tcPr>
            <w:tcW w:w="1761" w:type="dxa"/>
          </w:tcPr>
          <w:p w:rsidR="007E4236" w:rsidRDefault="007E423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932-738-9430</w:t>
            </w:r>
          </w:p>
        </w:tc>
        <w:tc>
          <w:tcPr>
            <w:tcW w:w="3802" w:type="dxa"/>
          </w:tcPr>
          <w:p w:rsidR="007E4236" w:rsidRPr="00CD6725" w:rsidRDefault="007E4236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7E4236" w:rsidRDefault="007E4236" w:rsidP="00F472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Americorp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</w:p>
        </w:tc>
        <w:tc>
          <w:tcPr>
            <w:tcW w:w="4872" w:type="dxa"/>
          </w:tcPr>
          <w:p w:rsidR="007E4236" w:rsidRDefault="007E4236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 Benton Ave. Suite 118 Nashville, TN 37219</w:t>
            </w:r>
          </w:p>
        </w:tc>
        <w:tc>
          <w:tcPr>
            <w:tcW w:w="1761" w:type="dxa"/>
          </w:tcPr>
          <w:p w:rsidR="007E4236" w:rsidRDefault="007E4236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615-880-2155</w:t>
            </w:r>
          </w:p>
        </w:tc>
        <w:tc>
          <w:tcPr>
            <w:tcW w:w="3802" w:type="dxa"/>
          </w:tcPr>
          <w:p w:rsidR="00E65F97" w:rsidRPr="00CD6725" w:rsidRDefault="00E65F97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David </w:t>
            </w:r>
            <w:proofErr w:type="spellStart"/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Varriga</w:t>
            </w:r>
            <w:proofErr w:type="spellEnd"/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:</w:t>
            </w:r>
          </w:p>
          <w:p w:rsidR="007E4236" w:rsidRPr="00CD6725" w:rsidRDefault="007E4236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CD6725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Daviddiaz_varriga@nashville.gov</w:t>
            </w:r>
          </w:p>
        </w:tc>
      </w:tr>
      <w:tr w:rsidR="00D921D2" w:rsidTr="00AC1E36">
        <w:trPr>
          <w:trHeight w:val="706"/>
        </w:trPr>
        <w:tc>
          <w:tcPr>
            <w:tcW w:w="2755" w:type="dxa"/>
          </w:tcPr>
          <w:p w:rsidR="00082AFD" w:rsidRDefault="00404453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 Club Family Center</w:t>
            </w:r>
          </w:p>
        </w:tc>
        <w:tc>
          <w:tcPr>
            <w:tcW w:w="4872" w:type="dxa"/>
          </w:tcPr>
          <w:p w:rsidR="00082AFD" w:rsidRDefault="00404453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 Thompson Ln. Nashville, TN 37211</w:t>
            </w:r>
          </w:p>
        </w:tc>
        <w:tc>
          <w:tcPr>
            <w:tcW w:w="1761" w:type="dxa"/>
          </w:tcPr>
          <w:p w:rsidR="00082AFD" w:rsidRDefault="00404453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615-333-2644</w:t>
            </w:r>
          </w:p>
        </w:tc>
        <w:tc>
          <w:tcPr>
            <w:tcW w:w="3802" w:type="dxa"/>
          </w:tcPr>
          <w:p w:rsidR="00E7454A" w:rsidRDefault="00E7454A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Jennifer Martin</w:t>
            </w:r>
          </w:p>
          <w:p w:rsidR="00082AFD" w:rsidRDefault="00B85693" w:rsidP="00E02A5A">
            <w:pPr>
              <w:jc w:val="center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hyperlink r:id="rId57" w:history="1">
              <w:r w:rsidR="0028705C" w:rsidRPr="00893CEF">
                <w:rPr>
                  <w:rStyle w:val="Hyperlink"/>
                  <w:rFonts w:ascii="Arial" w:hAnsi="Arial" w:cs="Arial"/>
                  <w:szCs w:val="20"/>
                  <w:shd w:val="clear" w:color="auto" w:fill="FFFFFF"/>
                </w:rPr>
                <w:t>jmartin@familycentertn.org</w:t>
              </w:r>
            </w:hyperlink>
          </w:p>
          <w:p w:rsidR="0028705C" w:rsidRPr="00CD6725" w:rsidRDefault="0028705C" w:rsidP="00E7454A">
            <w:pPr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                 </w:t>
            </w:r>
          </w:p>
        </w:tc>
      </w:tr>
      <w:tr w:rsidR="00F800E7" w:rsidTr="004B205A">
        <w:trPr>
          <w:trHeight w:val="724"/>
        </w:trPr>
        <w:tc>
          <w:tcPr>
            <w:tcW w:w="2755" w:type="dxa"/>
          </w:tcPr>
          <w:p w:rsidR="00F800E7" w:rsidRDefault="00F800E7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Relief Nashville</w:t>
            </w:r>
          </w:p>
        </w:tc>
        <w:tc>
          <w:tcPr>
            <w:tcW w:w="4872" w:type="dxa"/>
          </w:tcPr>
          <w:p w:rsidR="00F800E7" w:rsidRDefault="00F800E7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 Murfreesboro Pike, Suite G</w:t>
            </w:r>
          </w:p>
          <w:p w:rsidR="00F800E7" w:rsidRDefault="00F800E7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Nashville, TN 37217</w:t>
            </w:r>
          </w:p>
        </w:tc>
        <w:tc>
          <w:tcPr>
            <w:tcW w:w="1761" w:type="dxa"/>
          </w:tcPr>
          <w:p w:rsidR="00F800E7" w:rsidRDefault="00676B7E" w:rsidP="00E0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615-366-5530</w:t>
            </w:r>
          </w:p>
        </w:tc>
        <w:tc>
          <w:tcPr>
            <w:tcW w:w="3802" w:type="dxa"/>
          </w:tcPr>
          <w:p w:rsidR="00E7454A" w:rsidRPr="00E7454A" w:rsidRDefault="00F800E7" w:rsidP="00E7454A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CD6725">
              <w:rPr>
                <w:b w:val="0"/>
                <w:sz w:val="20"/>
                <w:szCs w:val="20"/>
              </w:rPr>
              <w:t xml:space="preserve">Anna Beth Walters:  </w:t>
            </w:r>
            <w:hyperlink r:id="rId58" w:history="1">
              <w:r w:rsidRPr="00CD6725">
                <w:rPr>
                  <w:b w:val="0"/>
                  <w:sz w:val="20"/>
                  <w:szCs w:val="20"/>
                </w:rPr>
                <w:t>awalters@worldrelief.org</w:t>
              </w:r>
            </w:hyperlink>
          </w:p>
        </w:tc>
      </w:tr>
      <w:tr w:rsidR="004B205A" w:rsidTr="004B205A">
        <w:trPr>
          <w:trHeight w:val="724"/>
        </w:trPr>
        <w:tc>
          <w:tcPr>
            <w:tcW w:w="2755" w:type="dxa"/>
          </w:tcPr>
          <w:p w:rsidR="004B205A" w:rsidRDefault="00102EDA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Clinic</w:t>
            </w:r>
          </w:p>
        </w:tc>
        <w:tc>
          <w:tcPr>
            <w:tcW w:w="4872" w:type="dxa"/>
          </w:tcPr>
          <w:p w:rsidR="004B205A" w:rsidRDefault="00102EDA" w:rsidP="001B2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1810 Hayes St, Nashville, TN 37203</w:t>
            </w:r>
          </w:p>
        </w:tc>
        <w:tc>
          <w:tcPr>
            <w:tcW w:w="1761" w:type="dxa"/>
          </w:tcPr>
          <w:p w:rsidR="004B205A" w:rsidRPr="004B205A" w:rsidRDefault="004B205A" w:rsidP="004B205A">
            <w:pPr>
              <w:pStyle w:val="NoSpacing"/>
              <w:jc w:val="center"/>
              <w:rPr>
                <w:rFonts w:ascii="Arial" w:hAnsi="Arial" w:cs="Arial"/>
                <w:color w:val="212121"/>
              </w:rPr>
            </w:pPr>
            <w:r w:rsidRPr="004B205A">
              <w:rPr>
                <w:rFonts w:ascii="Arial" w:hAnsi="Arial" w:cs="Arial"/>
                <w:color w:val="000000" w:themeColor="text1"/>
              </w:rPr>
              <w:t>615-515-6920</w:t>
            </w:r>
          </w:p>
          <w:p w:rsidR="004B205A" w:rsidRDefault="004B205A" w:rsidP="004B205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802" w:type="dxa"/>
          </w:tcPr>
          <w:p w:rsidR="004B205A" w:rsidRPr="004B205A" w:rsidRDefault="004B205A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4B205A">
              <w:rPr>
                <w:rFonts w:ascii="Arial" w:hAnsi="Arial" w:cs="Arial"/>
                <w:color w:val="000000" w:themeColor="text1"/>
              </w:rPr>
              <w:t xml:space="preserve">Marie </w:t>
            </w:r>
            <w:proofErr w:type="spellStart"/>
            <w:r w:rsidRPr="004B205A">
              <w:rPr>
                <w:rFonts w:ascii="Arial" w:hAnsi="Arial" w:cs="Arial"/>
                <w:color w:val="000000" w:themeColor="text1"/>
              </w:rPr>
              <w:t>Gilland</w:t>
            </w:r>
            <w:proofErr w:type="spellEnd"/>
          </w:p>
          <w:p w:rsidR="004B205A" w:rsidRPr="00CD6725" w:rsidRDefault="00102EDA" w:rsidP="00102EDA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rFonts w:ascii="Tahoma" w:hAnsi="Tahoma" w:cs="Tahoma"/>
                <w:color w:val="212121"/>
                <w:szCs w:val="20"/>
                <w:shd w:val="clear" w:color="auto" w:fill="FFFFFF"/>
              </w:rPr>
              <w:t>MGilland@hopeclinicforwomen.org</w:t>
            </w:r>
          </w:p>
        </w:tc>
      </w:tr>
      <w:tr w:rsidR="005F795E" w:rsidTr="004B205A">
        <w:trPr>
          <w:trHeight w:val="724"/>
        </w:trPr>
        <w:tc>
          <w:tcPr>
            <w:tcW w:w="2755" w:type="dxa"/>
          </w:tcPr>
          <w:p w:rsidR="005F795E" w:rsidRDefault="005F795E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Life Lodge</w:t>
            </w:r>
          </w:p>
        </w:tc>
        <w:tc>
          <w:tcPr>
            <w:tcW w:w="4872" w:type="dxa"/>
          </w:tcPr>
          <w:p w:rsidR="005F795E" w:rsidRDefault="005F795E" w:rsidP="001B270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999 Girl Scout Rd, Burns TN, 37029</w:t>
            </w:r>
          </w:p>
        </w:tc>
        <w:tc>
          <w:tcPr>
            <w:tcW w:w="1761" w:type="dxa"/>
          </w:tcPr>
          <w:p w:rsidR="005F795E" w:rsidRDefault="005F795E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615-574-3123</w:t>
            </w:r>
          </w:p>
          <w:p w:rsidR="005F795E" w:rsidRPr="004B205A" w:rsidRDefault="005F795E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740-5990</w:t>
            </w:r>
          </w:p>
        </w:tc>
        <w:tc>
          <w:tcPr>
            <w:tcW w:w="3802" w:type="dxa"/>
          </w:tcPr>
          <w:p w:rsidR="005F795E" w:rsidRDefault="005F795E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Leah Graham</w:t>
            </w:r>
          </w:p>
          <w:p w:rsidR="005F795E" w:rsidRDefault="00B85693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hyperlink r:id="rId59" w:history="1">
              <w:r w:rsidR="005F795E" w:rsidRPr="00D27A6D">
                <w:rPr>
                  <w:rStyle w:val="Hyperlink"/>
                  <w:rFonts w:ascii="Arial" w:hAnsi="Arial" w:cs="Arial"/>
                </w:rPr>
                <w:t>lgraham@crchealth.com</w:t>
              </w:r>
            </w:hyperlink>
          </w:p>
          <w:p w:rsidR="005F795E" w:rsidRDefault="005F795E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Millie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Nygren</w:t>
            </w:r>
            <w:proofErr w:type="spellEnd"/>
          </w:p>
          <w:p w:rsidR="005F795E" w:rsidRPr="004B205A" w:rsidRDefault="005F795E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mnygren@crchealth.com</w:t>
            </w:r>
          </w:p>
        </w:tc>
      </w:tr>
      <w:tr w:rsidR="000F2C51" w:rsidTr="004B205A">
        <w:trPr>
          <w:trHeight w:val="724"/>
        </w:trPr>
        <w:tc>
          <w:tcPr>
            <w:tcW w:w="2755" w:type="dxa"/>
          </w:tcPr>
          <w:p w:rsidR="000F2C51" w:rsidRDefault="000F2C51" w:rsidP="00F4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Veterans Affairs Alvin C. York Campus</w:t>
            </w:r>
          </w:p>
        </w:tc>
        <w:tc>
          <w:tcPr>
            <w:tcW w:w="4872" w:type="dxa"/>
          </w:tcPr>
          <w:p w:rsidR="000F2C51" w:rsidRDefault="000F2C51" w:rsidP="001B2708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3400 Lebanon Pike, Murfreesboro, TN 37129</w:t>
            </w:r>
          </w:p>
        </w:tc>
        <w:tc>
          <w:tcPr>
            <w:tcW w:w="1761" w:type="dxa"/>
          </w:tcPr>
          <w:p w:rsidR="000F2C51" w:rsidRDefault="000F2C51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615-225-3948</w:t>
            </w:r>
          </w:p>
        </w:tc>
        <w:tc>
          <w:tcPr>
            <w:tcW w:w="3802" w:type="dxa"/>
          </w:tcPr>
          <w:p w:rsidR="000F2C51" w:rsidRDefault="000F2C51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Nicki Wall</w:t>
            </w:r>
          </w:p>
          <w:p w:rsidR="000F2C51" w:rsidRDefault="000F2C51" w:rsidP="004B205A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Nicki.wall@va.gov</w:t>
            </w:r>
          </w:p>
        </w:tc>
      </w:tr>
      <w:tr w:rsidR="000B2A45" w:rsidTr="004B205A">
        <w:trPr>
          <w:trHeight w:val="724"/>
        </w:trPr>
        <w:tc>
          <w:tcPr>
            <w:tcW w:w="2755" w:type="dxa"/>
          </w:tcPr>
          <w:p w:rsidR="000B2A45" w:rsidRPr="000B2A45" w:rsidRDefault="000B2A45" w:rsidP="00F472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Open Table Nashville</w:t>
            </w:r>
          </w:p>
        </w:tc>
        <w:tc>
          <w:tcPr>
            <w:tcW w:w="4872" w:type="dxa"/>
          </w:tcPr>
          <w:p w:rsidR="000B2A45" w:rsidRPr="000B2A45" w:rsidRDefault="000B2A45" w:rsidP="001B2708">
            <w:pPr>
              <w:jc w:val="center"/>
              <w:rPr>
                <w:b/>
                <w:color w:val="222222"/>
                <w:sz w:val="24"/>
                <w:shd w:val="clear" w:color="auto" w:fill="FFFFFF"/>
              </w:rPr>
            </w:pPr>
            <w:r w:rsidRPr="000B2A45"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210 Morton Ave</w:t>
            </w:r>
            <w:r w:rsidRPr="000B2A45">
              <w:rPr>
                <w:b/>
                <w:color w:val="4C4C4C"/>
                <w:sz w:val="24"/>
              </w:rPr>
              <w:br/>
            </w:r>
            <w:r w:rsidRPr="000B2A45"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Nashville, TN 37211</w:t>
            </w:r>
          </w:p>
        </w:tc>
        <w:tc>
          <w:tcPr>
            <w:tcW w:w="1761" w:type="dxa"/>
          </w:tcPr>
          <w:p w:rsidR="000B2A45" w:rsidRPr="000B2A45" w:rsidRDefault="000B2A45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0B2A45">
              <w:rPr>
                <w:color w:val="000000" w:themeColor="text1"/>
                <w:sz w:val="24"/>
              </w:rPr>
              <w:t>615-584-7958</w:t>
            </w:r>
          </w:p>
        </w:tc>
        <w:tc>
          <w:tcPr>
            <w:tcW w:w="3802" w:type="dxa"/>
          </w:tcPr>
          <w:p w:rsidR="000B2A45" w:rsidRPr="000B2A45" w:rsidRDefault="000B2A45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0B2A45">
              <w:rPr>
                <w:color w:val="000000" w:themeColor="text1"/>
                <w:sz w:val="24"/>
              </w:rPr>
              <w:t>Ingrid McIntyre</w:t>
            </w:r>
          </w:p>
          <w:p w:rsidR="000B2A45" w:rsidRPr="000B2A45" w:rsidRDefault="000B2A45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 w:rsidRPr="000B2A45">
              <w:rPr>
                <w:color w:val="000000" w:themeColor="text1"/>
                <w:sz w:val="24"/>
              </w:rPr>
              <w:t>Ingrid@opentablenashville.org</w:t>
            </w:r>
          </w:p>
        </w:tc>
      </w:tr>
      <w:tr w:rsidR="007E15C9" w:rsidTr="004B205A">
        <w:trPr>
          <w:trHeight w:val="724"/>
        </w:trPr>
        <w:tc>
          <w:tcPr>
            <w:tcW w:w="2755" w:type="dxa"/>
          </w:tcPr>
          <w:p w:rsidR="007E15C9" w:rsidRDefault="007E15C9" w:rsidP="00F47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Matthew Walker /McGruder Family Resource Center</w:t>
            </w:r>
          </w:p>
        </w:tc>
        <w:tc>
          <w:tcPr>
            <w:tcW w:w="4872" w:type="dxa"/>
          </w:tcPr>
          <w:p w:rsidR="007E15C9" w:rsidRPr="000B2A45" w:rsidRDefault="007E15C9" w:rsidP="001B2708">
            <w:pPr>
              <w:jc w:val="center"/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2013 25</w:t>
            </w:r>
            <w:r w:rsidRPr="007E15C9"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115BEA"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 xml:space="preserve"> A</w:t>
            </w:r>
            <w:r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ve. N. Nashville, TN</w:t>
            </w:r>
          </w:p>
        </w:tc>
        <w:tc>
          <w:tcPr>
            <w:tcW w:w="1761" w:type="dxa"/>
          </w:tcPr>
          <w:p w:rsidR="007E15C9" w:rsidRDefault="007E15C9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615-291-4513</w:t>
            </w:r>
          </w:p>
          <w:p w:rsidR="007E15C9" w:rsidRPr="000B2A45" w:rsidRDefault="007E15C9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945-2220</w:t>
            </w:r>
          </w:p>
        </w:tc>
        <w:tc>
          <w:tcPr>
            <w:tcW w:w="3802" w:type="dxa"/>
          </w:tcPr>
          <w:p w:rsidR="007E15C9" w:rsidRDefault="007E15C9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Tracye</w:t>
            </w:r>
            <w:proofErr w:type="spellEnd"/>
            <w:r>
              <w:rPr>
                <w:color w:val="000000" w:themeColor="text1"/>
                <w:sz w:val="24"/>
              </w:rPr>
              <w:t xml:space="preserve"> Henderson</w:t>
            </w:r>
          </w:p>
          <w:p w:rsidR="007E15C9" w:rsidRPr="000B2A45" w:rsidRDefault="007E15C9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Tracye.henderson@mwchc.org</w:t>
            </w:r>
          </w:p>
        </w:tc>
      </w:tr>
      <w:tr w:rsidR="00E7454A" w:rsidTr="004B205A">
        <w:trPr>
          <w:trHeight w:val="724"/>
        </w:trPr>
        <w:tc>
          <w:tcPr>
            <w:tcW w:w="2755" w:type="dxa"/>
          </w:tcPr>
          <w:p w:rsidR="00E7454A" w:rsidRDefault="00E7454A" w:rsidP="00F47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Help Center</w:t>
            </w:r>
          </w:p>
        </w:tc>
        <w:tc>
          <w:tcPr>
            <w:tcW w:w="4872" w:type="dxa"/>
          </w:tcPr>
          <w:p w:rsidR="00E7454A" w:rsidRDefault="00E7454A" w:rsidP="001B2708">
            <w:pPr>
              <w:jc w:val="center"/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3918 Dickerson Rd Nashville, TN 37207</w:t>
            </w:r>
          </w:p>
        </w:tc>
        <w:tc>
          <w:tcPr>
            <w:tcW w:w="1761" w:type="dxa"/>
          </w:tcPr>
          <w:p w:rsidR="00E7454A" w:rsidRDefault="00E7454A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615-891-2659</w:t>
            </w:r>
          </w:p>
        </w:tc>
        <w:tc>
          <w:tcPr>
            <w:tcW w:w="3802" w:type="dxa"/>
          </w:tcPr>
          <w:p w:rsidR="00E7454A" w:rsidRDefault="00E7454A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Ramon Johnson</w:t>
            </w:r>
          </w:p>
          <w:p w:rsidR="00E7454A" w:rsidRDefault="00B85693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hyperlink r:id="rId60" w:history="1">
              <w:r w:rsidR="00E7454A" w:rsidRPr="00893CEF">
                <w:rPr>
                  <w:rStyle w:val="Hyperlink"/>
                  <w:sz w:val="24"/>
                </w:rPr>
                <w:t>ramonjohnson@thehelpcentertn.org</w:t>
              </w:r>
            </w:hyperlink>
          </w:p>
          <w:p w:rsidR="00E7454A" w:rsidRDefault="00E7454A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</w:p>
        </w:tc>
      </w:tr>
      <w:tr w:rsidR="00072A72" w:rsidTr="004B205A">
        <w:trPr>
          <w:trHeight w:val="724"/>
        </w:trPr>
        <w:tc>
          <w:tcPr>
            <w:tcW w:w="2755" w:type="dxa"/>
          </w:tcPr>
          <w:p w:rsidR="00072A72" w:rsidRDefault="00072A72" w:rsidP="00F472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Sophia’s Heart</w:t>
            </w:r>
          </w:p>
        </w:tc>
        <w:tc>
          <w:tcPr>
            <w:tcW w:w="4872" w:type="dxa"/>
          </w:tcPr>
          <w:p w:rsidR="00072A72" w:rsidRDefault="00072A72" w:rsidP="001B2708">
            <w:pPr>
              <w:jc w:val="center"/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b w:val="0"/>
                <w:color w:val="1C1C1C"/>
                <w:sz w:val="24"/>
                <w:bdr w:val="none" w:sz="0" w:space="0" w:color="auto" w:frame="1"/>
                <w:shd w:val="clear" w:color="auto" w:fill="FFFFFF"/>
              </w:rPr>
              <w:t>Nashville, TN</w:t>
            </w:r>
          </w:p>
        </w:tc>
        <w:tc>
          <w:tcPr>
            <w:tcW w:w="1761" w:type="dxa"/>
          </w:tcPr>
          <w:p w:rsidR="00072A72" w:rsidRDefault="00072A72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615-752-9135</w:t>
            </w:r>
          </w:p>
        </w:tc>
        <w:tc>
          <w:tcPr>
            <w:tcW w:w="3802" w:type="dxa"/>
          </w:tcPr>
          <w:p w:rsidR="00072A72" w:rsidRDefault="00072A72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Clifton Harris</w:t>
            </w:r>
          </w:p>
          <w:p w:rsidR="00072A72" w:rsidRPr="00072A72" w:rsidRDefault="00B85693" w:rsidP="004B205A">
            <w:pPr>
              <w:pStyle w:val="NoSpacing"/>
              <w:jc w:val="center"/>
              <w:rPr>
                <w:color w:val="000000" w:themeColor="text1"/>
                <w:sz w:val="24"/>
              </w:rPr>
            </w:pPr>
            <w:hyperlink r:id="rId61" w:history="1">
              <w:r w:rsidR="00072A72" w:rsidRPr="00072A72">
                <w:rPr>
                  <w:rStyle w:val="Hyperlink"/>
                  <w:sz w:val="24"/>
                </w:rPr>
                <w:t>Clifton@sophiasheart.org</w:t>
              </w:r>
            </w:hyperlink>
          </w:p>
        </w:tc>
      </w:tr>
    </w:tbl>
    <w:p w:rsidR="00583D3D" w:rsidRPr="00583D3D" w:rsidRDefault="00583D3D" w:rsidP="002360C7"/>
    <w:p w:rsidR="00583D3D" w:rsidRPr="00583D3D" w:rsidRDefault="00583D3D" w:rsidP="002360C7"/>
    <w:p w:rsidR="00583D3D" w:rsidRDefault="00583D3D"/>
    <w:sectPr w:rsidR="00583D3D" w:rsidSect="00DE321F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93" w:rsidRDefault="00B85693">
      <w:r>
        <w:separator/>
      </w:r>
    </w:p>
  </w:endnote>
  <w:endnote w:type="continuationSeparator" w:id="0">
    <w:p w:rsidR="00B85693" w:rsidRDefault="00B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93" w:rsidRDefault="00B85693">
      <w:r>
        <w:separator/>
      </w:r>
    </w:p>
  </w:footnote>
  <w:footnote w:type="continuationSeparator" w:id="0">
    <w:p w:rsidR="00B85693" w:rsidRDefault="00B8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D"/>
    <w:rsid w:val="000061AE"/>
    <w:rsid w:val="000359F0"/>
    <w:rsid w:val="00072A72"/>
    <w:rsid w:val="000735D6"/>
    <w:rsid w:val="00082AFD"/>
    <w:rsid w:val="0008567C"/>
    <w:rsid w:val="000A176A"/>
    <w:rsid w:val="000A5546"/>
    <w:rsid w:val="000B2A45"/>
    <w:rsid w:val="000C244A"/>
    <w:rsid w:val="000C7FAA"/>
    <w:rsid w:val="000D5B9E"/>
    <w:rsid w:val="000F2C51"/>
    <w:rsid w:val="000F7C3C"/>
    <w:rsid w:val="00102EDA"/>
    <w:rsid w:val="00115BEA"/>
    <w:rsid w:val="0014487C"/>
    <w:rsid w:val="00151D1F"/>
    <w:rsid w:val="001578EF"/>
    <w:rsid w:val="00165C39"/>
    <w:rsid w:val="00166CCE"/>
    <w:rsid w:val="00175D61"/>
    <w:rsid w:val="00194546"/>
    <w:rsid w:val="001B2708"/>
    <w:rsid w:val="001B6523"/>
    <w:rsid w:val="001D6C45"/>
    <w:rsid w:val="00210E6D"/>
    <w:rsid w:val="00213D8E"/>
    <w:rsid w:val="002360C7"/>
    <w:rsid w:val="002416D4"/>
    <w:rsid w:val="00246392"/>
    <w:rsid w:val="00261900"/>
    <w:rsid w:val="00263B56"/>
    <w:rsid w:val="00285DC4"/>
    <w:rsid w:val="0028705C"/>
    <w:rsid w:val="002C0FC0"/>
    <w:rsid w:val="002C2EDE"/>
    <w:rsid w:val="00306E0F"/>
    <w:rsid w:val="00310AE7"/>
    <w:rsid w:val="0032563E"/>
    <w:rsid w:val="00330DE5"/>
    <w:rsid w:val="00373B97"/>
    <w:rsid w:val="003972A7"/>
    <w:rsid w:val="003A6BB5"/>
    <w:rsid w:val="003B2A5E"/>
    <w:rsid w:val="003B73CF"/>
    <w:rsid w:val="003B76EC"/>
    <w:rsid w:val="003D3B58"/>
    <w:rsid w:val="00401EA9"/>
    <w:rsid w:val="004029EE"/>
    <w:rsid w:val="00404453"/>
    <w:rsid w:val="00447F94"/>
    <w:rsid w:val="00454ED1"/>
    <w:rsid w:val="00460213"/>
    <w:rsid w:val="00470116"/>
    <w:rsid w:val="00486714"/>
    <w:rsid w:val="00493C3C"/>
    <w:rsid w:val="004A3B88"/>
    <w:rsid w:val="004A5911"/>
    <w:rsid w:val="004B205A"/>
    <w:rsid w:val="004E14A2"/>
    <w:rsid w:val="004F01C7"/>
    <w:rsid w:val="0050728F"/>
    <w:rsid w:val="00515EC2"/>
    <w:rsid w:val="00537679"/>
    <w:rsid w:val="00546D41"/>
    <w:rsid w:val="00550ECF"/>
    <w:rsid w:val="00561110"/>
    <w:rsid w:val="00575448"/>
    <w:rsid w:val="00582C9B"/>
    <w:rsid w:val="00583D3D"/>
    <w:rsid w:val="005C602E"/>
    <w:rsid w:val="005E0888"/>
    <w:rsid w:val="005F795E"/>
    <w:rsid w:val="00606883"/>
    <w:rsid w:val="006579AF"/>
    <w:rsid w:val="00676B7E"/>
    <w:rsid w:val="006B4112"/>
    <w:rsid w:val="006C277A"/>
    <w:rsid w:val="00726326"/>
    <w:rsid w:val="00741124"/>
    <w:rsid w:val="00746126"/>
    <w:rsid w:val="00760C06"/>
    <w:rsid w:val="0077613E"/>
    <w:rsid w:val="0077656B"/>
    <w:rsid w:val="00793164"/>
    <w:rsid w:val="007961C8"/>
    <w:rsid w:val="007B196C"/>
    <w:rsid w:val="007B5092"/>
    <w:rsid w:val="007B6E12"/>
    <w:rsid w:val="007D2601"/>
    <w:rsid w:val="007D5833"/>
    <w:rsid w:val="007D6E13"/>
    <w:rsid w:val="007E15C9"/>
    <w:rsid w:val="007E4236"/>
    <w:rsid w:val="00807F44"/>
    <w:rsid w:val="00835346"/>
    <w:rsid w:val="00845BBA"/>
    <w:rsid w:val="00846B76"/>
    <w:rsid w:val="00846BAA"/>
    <w:rsid w:val="00854FCC"/>
    <w:rsid w:val="00871A68"/>
    <w:rsid w:val="00886E38"/>
    <w:rsid w:val="008954E3"/>
    <w:rsid w:val="00897187"/>
    <w:rsid w:val="008B47FC"/>
    <w:rsid w:val="008F5D79"/>
    <w:rsid w:val="008F6471"/>
    <w:rsid w:val="00900477"/>
    <w:rsid w:val="00923B38"/>
    <w:rsid w:val="00933824"/>
    <w:rsid w:val="0093690E"/>
    <w:rsid w:val="00952432"/>
    <w:rsid w:val="00977ABC"/>
    <w:rsid w:val="00991211"/>
    <w:rsid w:val="00994A5B"/>
    <w:rsid w:val="009B5DC1"/>
    <w:rsid w:val="009C1529"/>
    <w:rsid w:val="009C321A"/>
    <w:rsid w:val="009C615C"/>
    <w:rsid w:val="009E23DF"/>
    <w:rsid w:val="009E2C75"/>
    <w:rsid w:val="009F2169"/>
    <w:rsid w:val="009F666C"/>
    <w:rsid w:val="00A30A77"/>
    <w:rsid w:val="00A47FBB"/>
    <w:rsid w:val="00A67673"/>
    <w:rsid w:val="00A836BE"/>
    <w:rsid w:val="00A93656"/>
    <w:rsid w:val="00A96983"/>
    <w:rsid w:val="00AC1E36"/>
    <w:rsid w:val="00AC4CA4"/>
    <w:rsid w:val="00B21300"/>
    <w:rsid w:val="00B22E2A"/>
    <w:rsid w:val="00B4080E"/>
    <w:rsid w:val="00B52A9E"/>
    <w:rsid w:val="00B85693"/>
    <w:rsid w:val="00B918F0"/>
    <w:rsid w:val="00B9490C"/>
    <w:rsid w:val="00BA0CE9"/>
    <w:rsid w:val="00BC038B"/>
    <w:rsid w:val="00BD03FC"/>
    <w:rsid w:val="00BD7868"/>
    <w:rsid w:val="00BE6931"/>
    <w:rsid w:val="00C01DF7"/>
    <w:rsid w:val="00C0733E"/>
    <w:rsid w:val="00C1281A"/>
    <w:rsid w:val="00C521CF"/>
    <w:rsid w:val="00C8042F"/>
    <w:rsid w:val="00C861A1"/>
    <w:rsid w:val="00CA7200"/>
    <w:rsid w:val="00CC51CB"/>
    <w:rsid w:val="00CC7D3F"/>
    <w:rsid w:val="00CD55AE"/>
    <w:rsid w:val="00CD6725"/>
    <w:rsid w:val="00CD7EC1"/>
    <w:rsid w:val="00D1680C"/>
    <w:rsid w:val="00D41230"/>
    <w:rsid w:val="00D44624"/>
    <w:rsid w:val="00D921D2"/>
    <w:rsid w:val="00D96D3E"/>
    <w:rsid w:val="00DB4CAD"/>
    <w:rsid w:val="00DB53B9"/>
    <w:rsid w:val="00DE321F"/>
    <w:rsid w:val="00E0195D"/>
    <w:rsid w:val="00E02A5A"/>
    <w:rsid w:val="00E05395"/>
    <w:rsid w:val="00E228B7"/>
    <w:rsid w:val="00E351D2"/>
    <w:rsid w:val="00E63E1D"/>
    <w:rsid w:val="00E64331"/>
    <w:rsid w:val="00E65F97"/>
    <w:rsid w:val="00E7244C"/>
    <w:rsid w:val="00E7454A"/>
    <w:rsid w:val="00EA356F"/>
    <w:rsid w:val="00EB5023"/>
    <w:rsid w:val="00EC5674"/>
    <w:rsid w:val="00F15259"/>
    <w:rsid w:val="00F16AA9"/>
    <w:rsid w:val="00F21486"/>
    <w:rsid w:val="00F25727"/>
    <w:rsid w:val="00F2706B"/>
    <w:rsid w:val="00F44EE5"/>
    <w:rsid w:val="00F46816"/>
    <w:rsid w:val="00F472B8"/>
    <w:rsid w:val="00F800E7"/>
    <w:rsid w:val="00F87A79"/>
    <w:rsid w:val="00FA2350"/>
    <w:rsid w:val="00FB3618"/>
    <w:rsid w:val="00FB6B97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C7"/>
    <w:rPr>
      <w:szCs w:val="24"/>
    </w:rPr>
  </w:style>
  <w:style w:type="paragraph" w:styleId="Heading1">
    <w:name w:val="heading 1"/>
    <w:basedOn w:val="Normal"/>
    <w:next w:val="Normal"/>
    <w:qFormat/>
    <w:rsid w:val="002360C7"/>
    <w:pPr>
      <w:jc w:val="center"/>
      <w:outlineLvl w:val="0"/>
    </w:pPr>
    <w:rPr>
      <w:rFonts w:ascii="Arial" w:hAnsi="Arial" w:cs="Arial"/>
      <w:b/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rsid w:val="002360C7"/>
    <w:pPr>
      <w:spacing w:after="6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2360C7"/>
    <w:pPr>
      <w:jc w:val="center"/>
      <w:outlineLvl w:val="2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0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3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B8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B361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2708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F800E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NoSpacing">
    <w:name w:val="No Spacing"/>
    <w:uiPriority w:val="1"/>
    <w:qFormat/>
    <w:rsid w:val="004B205A"/>
    <w:rPr>
      <w:szCs w:val="24"/>
    </w:rPr>
  </w:style>
  <w:style w:type="character" w:styleId="Strong">
    <w:name w:val="Strong"/>
    <w:basedOn w:val="DefaultParagraphFont"/>
    <w:uiPriority w:val="22"/>
    <w:qFormat/>
    <w:rsid w:val="000B2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C7"/>
    <w:rPr>
      <w:szCs w:val="24"/>
    </w:rPr>
  </w:style>
  <w:style w:type="paragraph" w:styleId="Heading1">
    <w:name w:val="heading 1"/>
    <w:basedOn w:val="Normal"/>
    <w:next w:val="Normal"/>
    <w:qFormat/>
    <w:rsid w:val="002360C7"/>
    <w:pPr>
      <w:jc w:val="center"/>
      <w:outlineLvl w:val="0"/>
    </w:pPr>
    <w:rPr>
      <w:rFonts w:ascii="Arial" w:hAnsi="Arial" w:cs="Arial"/>
      <w:b/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rsid w:val="002360C7"/>
    <w:pPr>
      <w:spacing w:after="6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2360C7"/>
    <w:pPr>
      <w:jc w:val="center"/>
      <w:outlineLvl w:val="2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80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3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B8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B361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2708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F800E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NoSpacing">
    <w:name w:val="No Spacing"/>
    <w:uiPriority w:val="1"/>
    <w:qFormat/>
    <w:rsid w:val="004B205A"/>
    <w:rPr>
      <w:szCs w:val="24"/>
    </w:rPr>
  </w:style>
  <w:style w:type="character" w:styleId="Strong">
    <w:name w:val="Strong"/>
    <w:basedOn w:val="DefaultParagraphFont"/>
    <w:uiPriority w:val="22"/>
    <w:qFormat/>
    <w:rsid w:val="000B2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gela.McKinneyJones@tn.gov" TargetMode="External"/><Relationship Id="rId18" Type="http://schemas.openxmlformats.org/officeDocument/2006/relationships/hyperlink" Target="mailto:Jennifer.hamilton@nashvilleha.org" TargetMode="External"/><Relationship Id="rId26" Type="http://schemas.openxmlformats.org/officeDocument/2006/relationships/hyperlink" Target="mailto:nlewis@oasiscenter.org" TargetMode="External"/><Relationship Id="rId39" Type="http://schemas.openxmlformats.org/officeDocument/2006/relationships/hyperlink" Target="mailto:Charlotte.mann@tn.gov" TargetMode="External"/><Relationship Id="rId21" Type="http://schemas.openxmlformats.org/officeDocument/2006/relationships/hyperlink" Target="mailto:mayorsofficeinternships@nashville.gov" TargetMode="External"/><Relationship Id="rId34" Type="http://schemas.openxmlformats.org/officeDocument/2006/relationships/hyperlink" Target="mailto:Kimberly.gethers@tn.gov" TargetMode="External"/><Relationship Id="rId42" Type="http://schemas.openxmlformats.org/officeDocument/2006/relationships/hyperlink" Target="mailto:Shania.Thomas-Houston@tn.gov" TargetMode="External"/><Relationship Id="rId47" Type="http://schemas.openxmlformats.org/officeDocument/2006/relationships/hyperlink" Target="mailto:Brenda.arkin@tn.gov" TargetMode="External"/><Relationship Id="rId50" Type="http://schemas.openxmlformats.org/officeDocument/2006/relationships/hyperlink" Target="mailto:wcssd@gracehc.com" TargetMode="External"/><Relationship Id="rId55" Type="http://schemas.openxmlformats.org/officeDocument/2006/relationships/hyperlink" Target="mailto:Yuri.hancock@nashville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Vickie.fleming@mnps.org" TargetMode="External"/><Relationship Id="rId20" Type="http://schemas.openxmlformats.org/officeDocument/2006/relationships/hyperlink" Target="mailto:kfranklin@naswtn.com" TargetMode="External"/><Relationship Id="rId29" Type="http://schemas.openxmlformats.org/officeDocument/2006/relationships/hyperlink" Target="mailto:Cherie.moon@tn.gov" TargetMode="External"/><Relationship Id="rId41" Type="http://schemas.openxmlformats.org/officeDocument/2006/relationships/hyperlink" Target="mailto:Kmmccainster@mmc.edu" TargetMode="External"/><Relationship Id="rId54" Type="http://schemas.openxmlformats.org/officeDocument/2006/relationships/hyperlink" Target="mailto:Robert.green@nashville.gov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johnson@nashvillecares.org" TargetMode="External"/><Relationship Id="rId24" Type="http://schemas.openxmlformats.org/officeDocument/2006/relationships/hyperlink" Target="mailto:Mary.chandler@ywca.nashville.com" TargetMode="External"/><Relationship Id="rId32" Type="http://schemas.openxmlformats.org/officeDocument/2006/relationships/hyperlink" Target="mailto:Raquel.ingram@parkcenternashville.org" TargetMode="External"/><Relationship Id="rId37" Type="http://schemas.openxmlformats.org/officeDocument/2006/relationships/hyperlink" Target="mailto:deniece.ferguson@fcsnashville.org" TargetMode="External"/><Relationship Id="rId40" Type="http://schemas.openxmlformats.org/officeDocument/2006/relationships/hyperlink" Target="mailto:Henry.daniel.smith@gentiva" TargetMode="External"/><Relationship Id="rId45" Type="http://schemas.openxmlformats.org/officeDocument/2006/relationships/hyperlink" Target="mailto:Siobhan.morse@frnmail.com" TargetMode="External"/><Relationship Id="rId53" Type="http://schemas.openxmlformats.org/officeDocument/2006/relationships/hyperlink" Target="mailto:Micheal.a.jones@tn" TargetMode="External"/><Relationship Id="rId58" Type="http://schemas.openxmlformats.org/officeDocument/2006/relationships/hyperlink" Target="mailto:awalters@worldrelief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howell@gnrc.org" TargetMode="External"/><Relationship Id="rId23" Type="http://schemas.openxmlformats.org/officeDocument/2006/relationships/hyperlink" Target="mailto:khill@mtcbsa.org" TargetMode="External"/><Relationship Id="rId28" Type="http://schemas.openxmlformats.org/officeDocument/2006/relationships/hyperlink" Target="mailto:jescue@cctenn.org" TargetMode="External"/><Relationship Id="rId36" Type="http://schemas.openxmlformats.org/officeDocument/2006/relationships/hyperlink" Target="mailto:cleshette@angelsarewatching.net" TargetMode="External"/><Relationship Id="rId49" Type="http://schemas.openxmlformats.org/officeDocument/2006/relationships/hyperlink" Target="mailto:aclutn@aclu-tn.org" TargetMode="External"/><Relationship Id="rId57" Type="http://schemas.openxmlformats.org/officeDocument/2006/relationships/hyperlink" Target="mailto:jmartin@familycentertn.org" TargetMode="External"/><Relationship Id="rId61" Type="http://schemas.openxmlformats.org/officeDocument/2006/relationships/hyperlink" Target="mailto:Clifton@sophiasheart.org" TargetMode="External"/><Relationship Id="rId10" Type="http://schemas.openxmlformats.org/officeDocument/2006/relationships/hyperlink" Target="mailto:ceason@bgc-isc.org" TargetMode="External"/><Relationship Id="rId19" Type="http://schemas.openxmlformats.org/officeDocument/2006/relationships/hyperlink" Target="mailto:felice@gildasclubnashville.org" TargetMode="External"/><Relationship Id="rId31" Type="http://schemas.openxmlformats.org/officeDocument/2006/relationships/hyperlink" Target="mailto:khaggard@cistn.org" TargetMode="External"/><Relationship Id="rId44" Type="http://schemas.openxmlformats.org/officeDocument/2006/relationships/hyperlink" Target="mailto:rstewart@namitn.org" TargetMode="External"/><Relationship Id="rId52" Type="http://schemas.openxmlformats.org/officeDocument/2006/relationships/hyperlink" Target="mailto:rrobinson@urbanleagueofmidtn.org" TargetMode="External"/><Relationship Id="rId60" Type="http://schemas.openxmlformats.org/officeDocument/2006/relationships/hyperlink" Target="mailto:ramonjohnson@thehelpcentert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eubanks@nashville-mdha.org" TargetMode="External"/><Relationship Id="rId14" Type="http://schemas.openxmlformats.org/officeDocument/2006/relationships/hyperlink" Target="mailto:info@renewalhouse.org" TargetMode="External"/><Relationship Id="rId22" Type="http://schemas.openxmlformats.org/officeDocument/2006/relationships/hyperlink" Target="mailto:Teresa.hardy@christcommunity.org" TargetMode="External"/><Relationship Id="rId27" Type="http://schemas.openxmlformats.org/officeDocument/2006/relationships/hyperlink" Target="mailto:atoran@cctenn.org" TargetMode="External"/><Relationship Id="rId30" Type="http://schemas.openxmlformats.org/officeDocument/2006/relationships/hyperlink" Target="mailto:amansaray@omnivisins.com" TargetMode="External"/><Relationship Id="rId35" Type="http://schemas.openxmlformats.org/officeDocument/2006/relationships/hyperlink" Target="mailto:dholmes@mchra.com" TargetMode="External"/><Relationship Id="rId43" Type="http://schemas.openxmlformats.org/officeDocument/2006/relationships/hyperlink" Target="mailto:mhowell@gnrc.org" TargetMode="External"/><Relationship Id="rId48" Type="http://schemas.openxmlformats.org/officeDocument/2006/relationships/hyperlink" Target="mailto:Tonya.elkins@vanderbilt.edu" TargetMode="External"/><Relationship Id="rId56" Type="http://schemas.openxmlformats.org/officeDocument/2006/relationships/hyperlink" Target="mailto:rx@ymcamidtn.org" TargetMode="External"/><Relationship Id="rId8" Type="http://schemas.openxmlformats.org/officeDocument/2006/relationships/hyperlink" Target="mailto:Gracebrady18@gmail.com" TargetMode="External"/><Relationship Id="rId51" Type="http://schemas.openxmlformats.org/officeDocument/2006/relationships/hyperlink" Target="mailto:cmcferron@engstromservices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Rodney.bragg@tn.gov" TargetMode="External"/><Relationship Id="rId17" Type="http://schemas.openxmlformats.org/officeDocument/2006/relationships/hyperlink" Target="mailto:wco@woodbinecommunity.org" TargetMode="External"/><Relationship Id="rId25" Type="http://schemas.openxmlformats.org/officeDocument/2006/relationships/hyperlink" Target="mailto:Katherine.snyder@pcat.org" TargetMode="External"/><Relationship Id="rId33" Type="http://schemas.openxmlformats.org/officeDocument/2006/relationships/hyperlink" Target="mailto:Meredith@atghope.org" TargetMode="External"/><Relationship Id="rId38" Type="http://schemas.openxmlformats.org/officeDocument/2006/relationships/hyperlink" Target="mailto:bci@bcitn.org" TargetMode="External"/><Relationship Id="rId46" Type="http://schemas.openxmlformats.org/officeDocument/2006/relationships/hyperlink" Target="mailto:ekalama@gmail.com" TargetMode="External"/><Relationship Id="rId59" Type="http://schemas.openxmlformats.org/officeDocument/2006/relationships/hyperlink" Target="mailto:lgraham@crchealt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dley\AppData\Roaming\Microsoft\Templates\Emergency%20contact%20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BBED-CDA4-4E0E-BA5A-2F318C03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information sheet</Template>
  <TotalTime>0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2015-09-22T19:57:00Z</dcterms:created>
  <dcterms:modified xsi:type="dcterms:W3CDTF">2015-09-22T19:57:00Z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TC102643391033</vt:lpwstr>
  </property>
</Properties>
</file>