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306A" w14:textId="77777777" w:rsidR="002C42BC" w:rsidRDefault="00B44C7B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7F114B04DC4947E3940BFF553950991E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6134CC">
            <w:t>223 Bill Stewart Blvd</w:t>
          </w:r>
          <w:r w:rsidR="00ED11CE">
            <w:t>.</w:t>
          </w:r>
        </w:sdtContent>
      </w:sdt>
    </w:p>
    <w:sdt>
      <w:sdtPr>
        <w:alias w:val="Category"/>
        <w:tag w:val=""/>
        <w:id w:val="1543715586"/>
        <w:placeholder>
          <w:docPart w:val="E11E8AB8F352492DAD33971408AA3DD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57E1FC64" w14:textId="77777777" w:rsidR="002C42BC" w:rsidRDefault="006134CC">
          <w:pPr>
            <w:pStyle w:val="ContactInfo"/>
          </w:pPr>
          <w:r>
            <w:t>LaVergne, TN 37086</w:t>
          </w:r>
        </w:p>
      </w:sdtContent>
    </w:sdt>
    <w:p w14:paraId="139C76C7" w14:textId="77777777" w:rsidR="00EF6544" w:rsidRDefault="00B44C7B" w:rsidP="00EF6544">
      <w:pPr>
        <w:pStyle w:val="ContactInfo"/>
      </w:pPr>
      <w:sdt>
        <w:sdtPr>
          <w:alias w:val="Telephone"/>
          <w:tag w:val="Telephone"/>
          <w:id w:val="599758962"/>
          <w:placeholder>
            <w:docPart w:val="E0BC9509A33240B98E2BA0AA25B2A16D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EF6544">
            <w:t>615-260-7122</w:t>
          </w:r>
        </w:sdtContent>
      </w:sdt>
    </w:p>
    <w:p w14:paraId="748559BA" w14:textId="77777777" w:rsidR="002C42BC" w:rsidRPr="00EF6544" w:rsidRDefault="00B44C7B" w:rsidP="00EF6544">
      <w:pPr>
        <w:pStyle w:val="ContactInfo"/>
        <w:rPr>
          <w:rStyle w:val="Emphasis"/>
          <w:color w:val="595959" w:themeColor="text1" w:themeTint="A6"/>
        </w:rPr>
      </w:pPr>
      <w:sdt>
        <w:sdtPr>
          <w:rPr>
            <w:rStyle w:val="Emphasis"/>
          </w:rPr>
          <w:alias w:val="Email"/>
          <w:tag w:val=""/>
          <w:id w:val="1889536063"/>
          <w:placeholder>
            <w:docPart w:val="98C5EED2DADB4DD7B9789DADC19BC617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rStyle w:val="Emphasis"/>
          </w:rPr>
        </w:sdtEndPr>
        <w:sdtContent>
          <w:r w:rsidR="00EF6544">
            <w:rPr>
              <w:rStyle w:val="Emphasis"/>
            </w:rPr>
            <w:t>Douglas.hubbert@yahoo.com</w:t>
          </w:r>
        </w:sdtContent>
      </w:sdt>
    </w:p>
    <w:p w14:paraId="3AD01F92" w14:textId="77777777" w:rsidR="002C42BC" w:rsidRDefault="00B44C7B" w:rsidP="00480084">
      <w:pPr>
        <w:pStyle w:val="Name"/>
        <w:pBdr>
          <w:bottom w:val="single" w:sz="4" w:space="0" w:color="A5300F" w:themeColor="accent1"/>
        </w:pBdr>
      </w:pPr>
      <w:sdt>
        <w:sdtPr>
          <w:alias w:val="Your Name"/>
          <w:tag w:val=""/>
          <w:id w:val="1197042864"/>
          <w:placeholder>
            <w:docPart w:val="40728BD69B0244D6A6706185984AC7E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F6544">
            <w:t>Douglas Hubbert</w:t>
          </w:r>
        </w:sdtContent>
      </w:sdt>
    </w:p>
    <w:tbl>
      <w:tblPr>
        <w:tblStyle w:val="ResumeTable"/>
        <w:tblW w:w="5045" w:type="pct"/>
        <w:tblCellMar>
          <w:top w:w="72" w:type="dxa"/>
          <w:bottom w:w="72" w:type="dxa"/>
        </w:tblCellMar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921"/>
      </w:tblGrid>
      <w:tr w:rsidR="002C42BC" w14:paraId="526641C9" w14:textId="77777777" w:rsidTr="00D71858">
        <w:tc>
          <w:tcPr>
            <w:tcW w:w="1778" w:type="dxa"/>
          </w:tcPr>
          <w:p w14:paraId="5D57E633" w14:textId="77777777" w:rsidR="002C42BC" w:rsidRDefault="00414819" w:rsidP="00E20A0C">
            <w:pPr>
              <w:pStyle w:val="Heading1"/>
              <w:jc w:val="left"/>
            </w:pPr>
            <w:r>
              <w:t>Skills &amp; Abilities</w:t>
            </w:r>
          </w:p>
        </w:tc>
        <w:tc>
          <w:tcPr>
            <w:tcW w:w="472" w:type="dxa"/>
          </w:tcPr>
          <w:p w14:paraId="10271B48" w14:textId="77777777" w:rsidR="002C42BC" w:rsidRDefault="002C42BC"/>
        </w:tc>
        <w:tc>
          <w:tcPr>
            <w:tcW w:w="7920" w:type="dxa"/>
          </w:tcPr>
          <w:p w14:paraId="474E4A16" w14:textId="77777777" w:rsidR="00440FF1" w:rsidRDefault="0089667D" w:rsidP="00F47572">
            <w:pPr>
              <w:pStyle w:val="ResumeText"/>
              <w:numPr>
                <w:ilvl w:val="0"/>
                <w:numId w:val="9"/>
              </w:numPr>
            </w:pPr>
            <w:r>
              <w:t xml:space="preserve">Computer Skills: </w:t>
            </w:r>
            <w:r w:rsidR="001D293D">
              <w:t>Efficient</w:t>
            </w:r>
            <w:r>
              <w:t xml:space="preserve"> in Microsoft Word, Microsoft PowerPoint,</w:t>
            </w:r>
            <w:r w:rsidR="00F328F9">
              <w:t xml:space="preserve"> Microsoft Outlook</w:t>
            </w:r>
            <w:r>
              <w:t xml:space="preserve"> &amp; Microsoft InfoPath </w:t>
            </w:r>
          </w:p>
          <w:p w14:paraId="217CF8EC" w14:textId="77777777" w:rsidR="00221FC8" w:rsidRDefault="002E2EAE" w:rsidP="00355C38">
            <w:pPr>
              <w:pStyle w:val="ResumeText"/>
              <w:numPr>
                <w:ilvl w:val="0"/>
                <w:numId w:val="9"/>
              </w:numPr>
            </w:pPr>
            <w:r>
              <w:t>Communication Skills:</w:t>
            </w:r>
            <w:r w:rsidR="00440FF1">
              <w:t xml:space="preserve"> Competent in written and oral communications,</w:t>
            </w:r>
            <w:r>
              <w:t xml:space="preserve"> Toastmasters </w:t>
            </w:r>
            <w:r w:rsidR="00F47572">
              <w:t xml:space="preserve">Youth Leadership Program, </w:t>
            </w:r>
            <w:r w:rsidR="004F3D65">
              <w:t>Public Speaking</w:t>
            </w:r>
            <w:r>
              <w:t xml:space="preserve"> Course at the University of Tennessee-Knoxville</w:t>
            </w:r>
          </w:p>
        </w:tc>
      </w:tr>
      <w:tr w:rsidR="002C42BC" w14:paraId="1BC0F15C" w14:textId="77777777" w:rsidTr="005126DB">
        <w:trPr>
          <w:trHeight w:val="2438"/>
        </w:trPr>
        <w:tc>
          <w:tcPr>
            <w:tcW w:w="1778" w:type="dxa"/>
          </w:tcPr>
          <w:p w14:paraId="37F6A3DF" w14:textId="77777777" w:rsidR="002C42BC" w:rsidRDefault="006C220F" w:rsidP="00E20A0C">
            <w:pPr>
              <w:pStyle w:val="Heading1"/>
              <w:jc w:val="left"/>
            </w:pPr>
            <w:r>
              <w:t xml:space="preserve">WORK </w:t>
            </w:r>
            <w:r w:rsidR="00414819">
              <w:t>Experience</w:t>
            </w:r>
          </w:p>
        </w:tc>
        <w:tc>
          <w:tcPr>
            <w:tcW w:w="472" w:type="dxa"/>
          </w:tcPr>
          <w:p w14:paraId="0BF9726A" w14:textId="77777777" w:rsidR="002C42BC" w:rsidRDefault="002C42BC"/>
        </w:tc>
        <w:tc>
          <w:tcPr>
            <w:tcW w:w="7920" w:type="dxa"/>
          </w:tcPr>
          <w:sdt>
            <w:sdtPr>
              <w:rPr>
                <w:b/>
              </w:rPr>
              <w:id w:val="1436861535"/>
              <w15:color w:val="C0C0C0"/>
              <w15:repeatingSection/>
            </w:sdtPr>
            <w:sdtEndPr>
              <w:rPr>
                <w:b w:val="0"/>
              </w:rPr>
            </w:sdtEndPr>
            <w:sdtContent>
              <w:sdt>
                <w:sdtPr>
                  <w:rPr>
                    <w:b/>
                  </w:rPr>
                  <w:id w:val="68699791"/>
                  <w15:color w:val="C0C0C0"/>
                  <w15:repeatingSectionItem/>
                </w:sdtPr>
                <w:sdtEndPr>
                  <w:rPr>
                    <w:b w:val="0"/>
                  </w:rPr>
                </w:sdtEndPr>
                <w:sdtContent>
                  <w:p w14:paraId="1E245D1A" w14:textId="77777777" w:rsidR="00062B32" w:rsidRDefault="00062B32" w:rsidP="00062B32">
                    <w:pPr>
                      <w:rPr>
                        <w:b/>
                      </w:rPr>
                    </w:pPr>
                    <w:r w:rsidRPr="00F91EE6">
                      <w:rPr>
                        <w:b/>
                        <w:i/>
                      </w:rPr>
                      <w:t>PHYSICAL THERAPY T</w:t>
                    </w:r>
                    <w:r>
                      <w:rPr>
                        <w:b/>
                        <w:i/>
                      </w:rPr>
                      <w:t>ECH</w:t>
                    </w:r>
                    <w:r w:rsidRPr="00F91EE6">
                      <w:rPr>
                        <w:b/>
                        <w:i/>
                      </w:rPr>
                      <w:t xml:space="preserve">, </w:t>
                    </w:r>
                    <w:r>
                      <w:rPr>
                        <w:b/>
                      </w:rPr>
                      <w:t>REHAB ETC.</w:t>
                    </w:r>
                    <w:r w:rsidRPr="00C80382">
                      <w:rPr>
                        <w:b/>
                      </w:rPr>
                      <w:t xml:space="preserve"> PHYSICAL THERAPY, </w:t>
                    </w:r>
                    <w:r>
                      <w:rPr>
                        <w:b/>
                      </w:rPr>
                      <w:t xml:space="preserve">HERMITAGE, </w:t>
                    </w:r>
                    <w:r w:rsidRPr="00C80382">
                      <w:rPr>
                        <w:b/>
                      </w:rPr>
                      <w:t>TN</w:t>
                    </w:r>
                  </w:p>
                  <w:p w14:paraId="770DBBDD" w14:textId="55BFDE99" w:rsidR="00062B32" w:rsidRDefault="00062B32" w:rsidP="00062B32">
                    <w:r>
                      <w:t xml:space="preserve">March 2018 – </w:t>
                    </w:r>
                    <w:r w:rsidR="00C95419">
                      <w:t>May</w:t>
                    </w:r>
                    <w:r w:rsidR="009C3041">
                      <w:t xml:space="preserve"> 2018</w:t>
                    </w:r>
                  </w:p>
                  <w:p w14:paraId="5A4C60AC" w14:textId="18BDBF38" w:rsidR="00062B32" w:rsidRPr="001629D7" w:rsidRDefault="00062B32" w:rsidP="00062B32">
                    <w:pPr>
                      <w:pStyle w:val="ListParagraph"/>
                      <w:numPr>
                        <w:ilvl w:val="0"/>
                        <w:numId w:val="14"/>
                      </w:numPr>
                    </w:pPr>
                    <w:r w:rsidRPr="001629D7">
                      <w:t>Maintain</w:t>
                    </w:r>
                    <w:r w:rsidR="001D1F06">
                      <w:t>ed</w:t>
                    </w:r>
                    <w:r w:rsidRPr="001629D7">
                      <w:t xml:space="preserve"> patient flow and efficiency at clinic</w:t>
                    </w:r>
                  </w:p>
                  <w:p w14:paraId="7A71C48E" w14:textId="76B033AE" w:rsidR="00062B32" w:rsidRPr="001629D7" w:rsidRDefault="00062B32" w:rsidP="00062B32">
                    <w:pPr>
                      <w:pStyle w:val="ListParagraph"/>
                      <w:numPr>
                        <w:ilvl w:val="0"/>
                        <w:numId w:val="14"/>
                      </w:numPr>
                    </w:pPr>
                    <w:r w:rsidRPr="001629D7">
                      <w:t>Administer</w:t>
                    </w:r>
                    <w:r w:rsidR="001D1F06">
                      <w:t>ed</w:t>
                    </w:r>
                    <w:r w:rsidRPr="001629D7">
                      <w:t xml:space="preserve"> electrical stimulation and ultrasound therapy</w:t>
                    </w:r>
                  </w:p>
                  <w:p w14:paraId="25EF2B5B" w14:textId="425D8BD4" w:rsidR="00062B32" w:rsidRPr="001629D7" w:rsidRDefault="001629D7" w:rsidP="00062B32">
                    <w:pPr>
                      <w:pStyle w:val="ListParagraph"/>
                      <w:numPr>
                        <w:ilvl w:val="0"/>
                        <w:numId w:val="14"/>
                      </w:numPr>
                    </w:pPr>
                    <w:r w:rsidRPr="001629D7">
                      <w:t>Preserve</w:t>
                    </w:r>
                    <w:r w:rsidR="001D1F06">
                      <w:t>d</w:t>
                    </w:r>
                    <w:r w:rsidRPr="001629D7">
                      <w:t xml:space="preserve"> order and cleanliness at clinic</w:t>
                    </w:r>
                  </w:p>
                  <w:p w14:paraId="2516D08E" w14:textId="7A04EAEF" w:rsidR="001629D7" w:rsidRPr="001629D7" w:rsidRDefault="001629D7" w:rsidP="00062B32">
                    <w:pPr>
                      <w:pStyle w:val="ListParagraph"/>
                      <w:numPr>
                        <w:ilvl w:val="0"/>
                        <w:numId w:val="14"/>
                      </w:numPr>
                    </w:pPr>
                    <w:r w:rsidRPr="001629D7">
                      <w:t>Monitor</w:t>
                    </w:r>
                    <w:r w:rsidR="001D1F06">
                      <w:t>ed</w:t>
                    </w:r>
                    <w:bookmarkStart w:id="0" w:name="_GoBack"/>
                    <w:bookmarkEnd w:id="0"/>
                    <w:r w:rsidRPr="001629D7">
                      <w:t xml:space="preserve"> patients during therapeutic exercises</w:t>
                    </w:r>
                  </w:p>
                  <w:p w14:paraId="7BA6FC29" w14:textId="2BE8BBA2" w:rsidR="003F0C51" w:rsidRDefault="00C57BAA" w:rsidP="003F0C51">
                    <w:pPr>
                      <w:rPr>
                        <w:i/>
                      </w:rPr>
                    </w:pPr>
                    <w:r>
                      <w:rPr>
                        <w:b/>
                        <w:i/>
                      </w:rPr>
                      <w:t>HOSPITAL I</w:t>
                    </w:r>
                    <w:r w:rsidR="003F0C51">
                      <w:rPr>
                        <w:b/>
                        <w:i/>
                      </w:rPr>
                      <w:t>NTERN</w:t>
                    </w:r>
                    <w:r w:rsidR="003F0C51" w:rsidRPr="00A1219E">
                      <w:rPr>
                        <w:b/>
                        <w:i/>
                      </w:rPr>
                      <w:t xml:space="preserve">, </w:t>
                    </w:r>
                    <w:r w:rsidR="003F0C51">
                      <w:rPr>
                        <w:b/>
                      </w:rPr>
                      <w:t>TRISTAR CENTENNIAL HOSPITAL</w:t>
                    </w:r>
                    <w:r w:rsidR="003F0C51" w:rsidRPr="00C80382">
                      <w:rPr>
                        <w:b/>
                      </w:rPr>
                      <w:t>, NASHVILLE, TN</w:t>
                    </w:r>
                  </w:p>
                  <w:p w14:paraId="50249ED0" w14:textId="77777777" w:rsidR="003F0C51" w:rsidRDefault="003F0C51" w:rsidP="003F0C51">
                    <w:pPr>
                      <w:pStyle w:val="Header"/>
                      <w:spacing w:after="160" w:line="288" w:lineRule="auto"/>
                    </w:pPr>
                    <w:r>
                      <w:t>June 2017 – July 2017</w:t>
                    </w:r>
                  </w:p>
                  <w:p w14:paraId="27ED7D63" w14:textId="77777777" w:rsidR="003F0C51" w:rsidRDefault="003F0C51" w:rsidP="003F0C51">
                    <w:pPr>
                      <w:pStyle w:val="Header"/>
                      <w:numPr>
                        <w:ilvl w:val="0"/>
                        <w:numId w:val="12"/>
                      </w:numPr>
                      <w:spacing w:after="100" w:afterAutospacing="1" w:line="288" w:lineRule="auto"/>
                    </w:pPr>
                    <w:r>
                      <w:t>Transported patients to and from their rooms</w:t>
                    </w:r>
                  </w:p>
                  <w:p w14:paraId="5CF0010D" w14:textId="77777777" w:rsidR="003F0C51" w:rsidRDefault="003F0C51" w:rsidP="003F0C51">
                    <w:pPr>
                      <w:pStyle w:val="Header"/>
                      <w:numPr>
                        <w:ilvl w:val="0"/>
                        <w:numId w:val="12"/>
                      </w:numPr>
                      <w:spacing w:after="100" w:afterAutospacing="1" w:line="288" w:lineRule="auto"/>
                    </w:pPr>
                    <w:r>
                      <w:t>Aided physical therapist with moving patients that were immobile</w:t>
                    </w:r>
                  </w:p>
                  <w:p w14:paraId="7E653180" w14:textId="77777777" w:rsidR="003F0C51" w:rsidRDefault="003F0C51" w:rsidP="00A1219E">
                    <w:pPr>
                      <w:pStyle w:val="Header"/>
                      <w:numPr>
                        <w:ilvl w:val="0"/>
                        <w:numId w:val="12"/>
                      </w:numPr>
                      <w:spacing w:after="100" w:afterAutospacing="1" w:line="288" w:lineRule="auto"/>
                    </w:pPr>
                    <w:r>
                      <w:t>Created daily rounding schedule for physical therapist</w:t>
                    </w:r>
                  </w:p>
                  <w:p w14:paraId="0B28FD48" w14:textId="2D921E21" w:rsidR="003F0C51" w:rsidRPr="003F0C51" w:rsidRDefault="003F0C51" w:rsidP="00A1219E">
                    <w:pPr>
                      <w:pStyle w:val="Header"/>
                      <w:numPr>
                        <w:ilvl w:val="0"/>
                        <w:numId w:val="12"/>
                      </w:numPr>
                      <w:spacing w:after="100" w:afterAutospacing="1" w:line="288" w:lineRule="auto"/>
                    </w:pPr>
                    <w:r>
                      <w:t>Documented which surgeries were schedule</w:t>
                    </w:r>
                    <w:r w:rsidR="00DB7239">
                      <w:t>d</w:t>
                    </w:r>
                    <w:r>
                      <w:t xml:space="preserve"> for the week</w:t>
                    </w:r>
                    <w:r w:rsidR="001B33C5">
                      <w:t xml:space="preserve"> for orthopedic and neuroscience department</w:t>
                    </w:r>
                    <w:r>
                      <w:t xml:space="preserve"> </w:t>
                    </w:r>
                  </w:p>
                  <w:p w14:paraId="3E895759" w14:textId="77777777" w:rsidR="00F91EE6" w:rsidRPr="00995C9A" w:rsidRDefault="00F91EE6" w:rsidP="00A1219E">
                    <w:pPr>
                      <w:rPr>
                        <w:b/>
                      </w:rPr>
                    </w:pPr>
                    <w:r w:rsidRPr="00F91EE6">
                      <w:rPr>
                        <w:b/>
                        <w:i/>
                      </w:rPr>
                      <w:t>PHYSICAL THERAPY T</w:t>
                    </w:r>
                    <w:r w:rsidR="00FA7C05">
                      <w:rPr>
                        <w:b/>
                        <w:i/>
                      </w:rPr>
                      <w:t>ECH</w:t>
                    </w:r>
                    <w:r w:rsidRPr="00F91EE6">
                      <w:rPr>
                        <w:b/>
                        <w:i/>
                      </w:rPr>
                      <w:t xml:space="preserve">, </w:t>
                    </w:r>
                    <w:r w:rsidRPr="00C80382">
                      <w:rPr>
                        <w:b/>
                      </w:rPr>
                      <w:t xml:space="preserve">STAR PHYSICAL THERAPY, </w:t>
                    </w:r>
                    <w:r w:rsidR="00995C9A">
                      <w:rPr>
                        <w:b/>
                      </w:rPr>
                      <w:t xml:space="preserve">SMYRNA, </w:t>
                    </w:r>
                    <w:r w:rsidRPr="00C80382">
                      <w:rPr>
                        <w:b/>
                      </w:rPr>
                      <w:t>TN</w:t>
                    </w:r>
                    <w:r w:rsidR="00603466">
                      <w:rPr>
                        <w:b/>
                        <w:i/>
                      </w:rPr>
                      <w:t xml:space="preserve"> </w:t>
                    </w:r>
                  </w:p>
                  <w:p w14:paraId="35E8C0E8" w14:textId="77777777" w:rsidR="00F91EE6" w:rsidRDefault="00EE2976" w:rsidP="00F91EE6">
                    <w:pPr>
                      <w:pStyle w:val="Header"/>
                      <w:spacing w:after="160" w:line="288" w:lineRule="auto"/>
                    </w:pPr>
                    <w:r>
                      <w:t>May 2016- July 2016</w:t>
                    </w:r>
                  </w:p>
                  <w:p w14:paraId="3D3D5A60" w14:textId="77777777" w:rsidR="00F91EE6" w:rsidRDefault="00F91EE6" w:rsidP="00F91EE6">
                    <w:pPr>
                      <w:pStyle w:val="ListParagraph"/>
                      <w:numPr>
                        <w:ilvl w:val="0"/>
                        <w:numId w:val="13"/>
                      </w:numPr>
                    </w:pPr>
                    <w:r>
                      <w:t xml:space="preserve">Assisted </w:t>
                    </w:r>
                    <w:r w:rsidR="00E25085">
                      <w:t>the physical therapists with preparing treatment room for patients</w:t>
                    </w:r>
                  </w:p>
                  <w:p w14:paraId="75C0E366" w14:textId="77777777" w:rsidR="00E25085" w:rsidRDefault="00E25085" w:rsidP="00F91EE6">
                    <w:pPr>
                      <w:pStyle w:val="ListParagraph"/>
                      <w:numPr>
                        <w:ilvl w:val="0"/>
                        <w:numId w:val="13"/>
                      </w:numPr>
                    </w:pPr>
                    <w:r>
                      <w:t>Motivated patients to work through therapeutic exercises and activities</w:t>
                    </w:r>
                  </w:p>
                  <w:p w14:paraId="03E0A7AF" w14:textId="77777777" w:rsidR="00E25085" w:rsidRDefault="00E25085" w:rsidP="00F91EE6">
                    <w:pPr>
                      <w:pStyle w:val="ListParagraph"/>
                      <w:numPr>
                        <w:ilvl w:val="0"/>
                        <w:numId w:val="13"/>
                      </w:numPr>
                    </w:pPr>
                    <w:r>
                      <w:t>Educated patients on proper use of equipment and exercises</w:t>
                    </w:r>
                  </w:p>
                  <w:p w14:paraId="5C8DA024" w14:textId="77777777" w:rsidR="00E25085" w:rsidRPr="00F91EE6" w:rsidRDefault="00E25085" w:rsidP="00F91EE6">
                    <w:pPr>
                      <w:pStyle w:val="ListParagraph"/>
                      <w:numPr>
                        <w:ilvl w:val="0"/>
                        <w:numId w:val="13"/>
                      </w:numPr>
                    </w:pPr>
                    <w:r>
                      <w:t>Provided medical information to patients when asked</w:t>
                    </w:r>
                  </w:p>
                  <w:p w14:paraId="40456E6D" w14:textId="77777777" w:rsidR="00A1219E" w:rsidRPr="00A1219E" w:rsidRDefault="00A1219E" w:rsidP="00A1219E">
                    <w:r w:rsidRPr="00A1219E">
                      <w:rPr>
                        <w:b/>
                        <w:i/>
                      </w:rPr>
                      <w:t xml:space="preserve">CORPORATE </w:t>
                    </w:r>
                    <w:r>
                      <w:rPr>
                        <w:b/>
                        <w:i/>
                      </w:rPr>
                      <w:t xml:space="preserve">INTERN, </w:t>
                    </w:r>
                    <w:r w:rsidRPr="00A1219E">
                      <w:rPr>
                        <w:b/>
                      </w:rPr>
                      <w:t>HOSPITAL CORPORATION OF AMERICA, NASHVILLE, TN (HCA)</w:t>
                    </w:r>
                  </w:p>
                  <w:p w14:paraId="42AA3446" w14:textId="77777777" w:rsidR="00A1219E" w:rsidRDefault="00A1219E" w:rsidP="00A1219E">
                    <w:pPr>
                      <w:pStyle w:val="ResumeText"/>
                    </w:pPr>
                    <w:r>
                      <w:t>June 2015 - August 2015</w:t>
                    </w:r>
                  </w:p>
                  <w:p w14:paraId="16A431C1" w14:textId="77777777" w:rsidR="00A1219E" w:rsidRDefault="00A1219E" w:rsidP="00A1219E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Developed web pages on Atlas Connect for Clinical Support Services and Pc/Email which helped reached an end of the year deadline for the departments</w:t>
                    </w:r>
                  </w:p>
                  <w:p w14:paraId="3415882A" w14:textId="77777777" w:rsidR="00A1219E" w:rsidRDefault="00A1219E" w:rsidP="00A1219E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 xml:space="preserve">Customized </w:t>
                    </w:r>
                    <w:r w:rsidR="00D71858">
                      <w:t xml:space="preserve">various </w:t>
                    </w:r>
                    <w:r>
                      <w:t xml:space="preserve">forms with Microsoft InfoPath for the Supply Chain department </w:t>
                    </w:r>
                  </w:p>
                  <w:p w14:paraId="39157EF0" w14:textId="77777777" w:rsidR="00A1219E" w:rsidRDefault="00A1219E" w:rsidP="00A1219E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Attended professional development sessions</w:t>
                    </w:r>
                  </w:p>
                  <w:p w14:paraId="08B38233" w14:textId="77777777" w:rsidR="00A1219E" w:rsidRPr="00B55487" w:rsidRDefault="00A1219E" w:rsidP="00A1219E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Updated information within Salesforce database system</w:t>
                    </w:r>
                    <w:r w:rsidRPr="00B55487">
                      <w:rPr>
                        <w:rFonts w:eastAsiaTheme="minorEastAsia"/>
                      </w:rPr>
                      <w:t xml:space="preserve"> </w:t>
                    </w:r>
                  </w:p>
                  <w:p w14:paraId="69969D2A" w14:textId="77777777" w:rsidR="00A1219E" w:rsidRPr="00B905B5" w:rsidRDefault="00A1219E" w:rsidP="00A1219E">
                    <w:pPr>
                      <w:pStyle w:val="Heading2"/>
                      <w:rPr>
                        <w:rFonts w:asciiTheme="minorHAnsi" w:hAnsiTheme="minorHAnsi"/>
                      </w:rPr>
                    </w:pPr>
                    <w:r w:rsidRPr="00B905B5">
                      <w:rPr>
                        <w:rFonts w:asciiTheme="minorHAnsi" w:hAnsiTheme="minorHAnsi"/>
                        <w:i/>
                      </w:rPr>
                      <w:lastRenderedPageBreak/>
                      <w:t>cORPORATE intern</w:t>
                    </w:r>
                    <w:r w:rsidRPr="00B905B5">
                      <w:rPr>
                        <w:rFonts w:asciiTheme="minorHAnsi" w:hAnsiTheme="minorHAnsi"/>
                      </w:rPr>
                      <w:t>, Hospital corporation of america, NASHVILLE, TN (HCA)</w:t>
                    </w:r>
                  </w:p>
                  <w:p w14:paraId="52184EC4" w14:textId="77777777" w:rsidR="00A1219E" w:rsidRDefault="00A1219E" w:rsidP="00A1219E">
                    <w:pPr>
                      <w:pStyle w:val="ResumeText"/>
                    </w:pPr>
                    <w:r>
                      <w:t>June 2014 - August 2014</w:t>
                    </w:r>
                  </w:p>
                  <w:p w14:paraId="09928E5F" w14:textId="77777777" w:rsidR="00A1219E" w:rsidRDefault="00A1219E" w:rsidP="00A1219E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Worked within the Remedy Knowledge Base system</w:t>
                    </w:r>
                  </w:p>
                  <w:p w14:paraId="566C8BD5" w14:textId="77777777" w:rsidR="00A1219E" w:rsidRDefault="00A1219E" w:rsidP="00A1219E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 xml:space="preserve">Assisted with incident tickets with the PC/Email support group and helped reach their department goals </w:t>
                    </w:r>
                  </w:p>
                  <w:p w14:paraId="1D3D427F" w14:textId="77777777" w:rsidR="00A1219E" w:rsidRDefault="00A1219E" w:rsidP="00A1219E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 xml:space="preserve">Produced over 200 knowledge based articles within period of working </w:t>
                    </w:r>
                  </w:p>
                  <w:p w14:paraId="522CCCFD" w14:textId="77777777" w:rsidR="002C42BC" w:rsidRDefault="00FC33FA" w:rsidP="00A1219E">
                    <w:pPr>
                      <w:pStyle w:val="ListParagraph"/>
                      <w:numPr>
                        <w:ilvl w:val="0"/>
                        <w:numId w:val="1"/>
                      </w:numPr>
                    </w:pPr>
                    <w:r>
                      <w:t>Formed</w:t>
                    </w:r>
                    <w:r w:rsidR="00A1219E">
                      <w:t xml:space="preserve"> spreadsheets with Microsoft Excel </w:t>
                    </w:r>
                  </w:p>
                </w:sdtContent>
              </w:sdt>
            </w:sdtContent>
          </w:sdt>
        </w:tc>
      </w:tr>
      <w:tr w:rsidR="002C42BC" w14:paraId="4087C730" w14:textId="77777777" w:rsidTr="00D71858">
        <w:trPr>
          <w:trHeight w:val="1025"/>
        </w:trPr>
        <w:tc>
          <w:tcPr>
            <w:tcW w:w="1778" w:type="dxa"/>
          </w:tcPr>
          <w:p w14:paraId="53F81C08" w14:textId="77777777" w:rsidR="002C42BC" w:rsidRDefault="00414819" w:rsidP="00E20A0C">
            <w:pPr>
              <w:pStyle w:val="Heading1"/>
              <w:jc w:val="left"/>
            </w:pPr>
            <w:r>
              <w:lastRenderedPageBreak/>
              <w:t>Education</w:t>
            </w:r>
          </w:p>
        </w:tc>
        <w:tc>
          <w:tcPr>
            <w:tcW w:w="472" w:type="dxa"/>
          </w:tcPr>
          <w:p w14:paraId="70582EED" w14:textId="77777777" w:rsidR="002C42BC" w:rsidRDefault="002C42BC"/>
        </w:tc>
        <w:tc>
          <w:tcPr>
            <w:tcW w:w="792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15:repeatingSectionItem/>
                </w:sdtPr>
                <w:sdtEndPr/>
                <w:sdtContent>
                  <w:p w14:paraId="0D79921A" w14:textId="0C2DE044" w:rsidR="009C3041" w:rsidRPr="009C3041" w:rsidRDefault="009C3041" w:rsidP="009C3041">
                    <w:pPr>
                      <w:pStyle w:val="Heading2"/>
                      <w:rPr>
                        <w:rFonts w:asciiTheme="minorHAnsi" w:hAnsiTheme="minorHAnsi"/>
                      </w:rPr>
                    </w:pPr>
                    <w:r w:rsidRPr="009C3041">
                      <w:rPr>
                        <w:rFonts w:asciiTheme="minorHAnsi" w:hAnsiTheme="minorHAnsi"/>
                      </w:rPr>
                      <w:t>Tennessee</w:t>
                    </w:r>
                    <w:r>
                      <w:rPr>
                        <w:rFonts w:asciiTheme="minorHAnsi" w:hAnsiTheme="minorHAnsi"/>
                      </w:rPr>
                      <w:t xml:space="preserve"> STATE UNIVERSITY</w:t>
                    </w:r>
                    <w:r w:rsidRPr="009C3041">
                      <w:rPr>
                        <w:rFonts w:asciiTheme="minorHAnsi" w:hAnsiTheme="minorHAnsi"/>
                      </w:rPr>
                      <w:t xml:space="preserve">, </w:t>
                    </w:r>
                    <w:r>
                      <w:rPr>
                        <w:rFonts w:asciiTheme="minorHAnsi" w:hAnsiTheme="minorHAnsi"/>
                      </w:rPr>
                      <w:t>NASHVILLE</w:t>
                    </w:r>
                    <w:r w:rsidRPr="009C3041">
                      <w:rPr>
                        <w:rFonts w:asciiTheme="minorHAnsi" w:hAnsiTheme="minorHAnsi"/>
                      </w:rPr>
                      <w:t>, TN (</w:t>
                    </w:r>
                    <w:r w:rsidR="00A205D5">
                      <w:rPr>
                        <w:rFonts w:asciiTheme="minorHAnsi" w:hAnsiTheme="minorHAnsi"/>
                      </w:rPr>
                      <w:t xml:space="preserve">Expected graduation </w:t>
                    </w:r>
                    <w:r>
                      <w:rPr>
                        <w:rFonts w:asciiTheme="minorHAnsi" w:hAnsiTheme="minorHAnsi"/>
                      </w:rPr>
                      <w:t>MAY 2021</w:t>
                    </w:r>
                    <w:r w:rsidRPr="009C3041">
                      <w:rPr>
                        <w:rFonts w:asciiTheme="minorHAnsi" w:hAnsiTheme="minorHAnsi"/>
                      </w:rPr>
                      <w:t>)</w:t>
                    </w:r>
                  </w:p>
                  <w:p w14:paraId="2AC6283D" w14:textId="7A930321" w:rsidR="009C3041" w:rsidRDefault="00954339" w:rsidP="009C3041">
                    <w:pPr>
                      <w:numPr>
                        <w:ilvl w:val="0"/>
                        <w:numId w:val="6"/>
                      </w:numPr>
                      <w:contextualSpacing/>
                    </w:pPr>
                    <w:r>
                      <w:t>Doctor of Physical Therapy</w:t>
                    </w:r>
                  </w:p>
                  <w:p w14:paraId="1B01EB4E" w14:textId="114E63DD" w:rsidR="009C3041" w:rsidRDefault="009C3041" w:rsidP="009C3041">
                    <w:pPr>
                      <w:numPr>
                        <w:ilvl w:val="0"/>
                        <w:numId w:val="6"/>
                      </w:numPr>
                      <w:contextualSpacing/>
                    </w:pPr>
                    <w:r w:rsidRPr="009C3041">
                      <w:t xml:space="preserve">Cumulative GPA: </w:t>
                    </w:r>
                    <w:r>
                      <w:t>4.0</w:t>
                    </w:r>
                    <w:r w:rsidRPr="009C3041">
                      <w:t>/4.0</w:t>
                    </w:r>
                  </w:p>
                  <w:p w14:paraId="020D3A01" w14:textId="3C296484" w:rsidR="002C42BC" w:rsidRPr="009C3041" w:rsidRDefault="002665D2">
                    <w:pPr>
                      <w:pStyle w:val="Heading2"/>
                      <w:rPr>
                        <w:rFonts w:asciiTheme="minorHAnsi" w:hAnsiTheme="minorHAnsi"/>
                      </w:rPr>
                    </w:pPr>
                    <w:r w:rsidRPr="009C3041">
                      <w:rPr>
                        <w:rFonts w:asciiTheme="minorHAnsi" w:hAnsiTheme="minorHAnsi"/>
                      </w:rPr>
                      <w:t>u</w:t>
                    </w:r>
                    <w:r w:rsidR="007930B8" w:rsidRPr="009C3041">
                      <w:rPr>
                        <w:rFonts w:asciiTheme="minorHAnsi" w:hAnsiTheme="minorHAnsi"/>
                      </w:rPr>
                      <w:t>NIversity</w:t>
                    </w:r>
                    <w:r w:rsidR="00F15431" w:rsidRPr="009C3041">
                      <w:rPr>
                        <w:rFonts w:asciiTheme="minorHAnsi" w:hAnsiTheme="minorHAnsi"/>
                      </w:rPr>
                      <w:t xml:space="preserve"> of Tennessee</w:t>
                    </w:r>
                    <w:r w:rsidR="001A1199" w:rsidRPr="009C3041">
                      <w:rPr>
                        <w:rFonts w:asciiTheme="minorHAnsi" w:hAnsiTheme="minorHAnsi"/>
                      </w:rPr>
                      <w:t xml:space="preserve">, </w:t>
                    </w:r>
                    <w:r w:rsidR="007930B8" w:rsidRPr="009C3041">
                      <w:rPr>
                        <w:rFonts w:asciiTheme="minorHAnsi" w:hAnsiTheme="minorHAnsi"/>
                      </w:rPr>
                      <w:t>KNOXVILLE</w:t>
                    </w:r>
                    <w:r w:rsidR="001A1199" w:rsidRPr="009C3041">
                      <w:rPr>
                        <w:rFonts w:asciiTheme="minorHAnsi" w:hAnsiTheme="minorHAnsi"/>
                      </w:rPr>
                      <w:t>,</w:t>
                    </w:r>
                    <w:r w:rsidR="007930B8" w:rsidRPr="009C3041">
                      <w:rPr>
                        <w:rFonts w:asciiTheme="minorHAnsi" w:hAnsiTheme="minorHAnsi"/>
                      </w:rPr>
                      <w:t xml:space="preserve"> TN</w:t>
                    </w:r>
                    <w:r w:rsidR="00221FC8" w:rsidRPr="009C3041">
                      <w:rPr>
                        <w:rFonts w:asciiTheme="minorHAnsi" w:hAnsiTheme="minorHAnsi"/>
                      </w:rPr>
                      <w:t xml:space="preserve"> </w:t>
                    </w:r>
                    <w:r w:rsidR="00697AD3" w:rsidRPr="009C3041">
                      <w:rPr>
                        <w:rFonts w:asciiTheme="minorHAnsi" w:hAnsiTheme="minorHAnsi"/>
                      </w:rPr>
                      <w:t>(</w:t>
                    </w:r>
                    <w:r w:rsidR="00FD13B0" w:rsidRPr="009C3041">
                      <w:rPr>
                        <w:rFonts w:asciiTheme="minorHAnsi" w:hAnsiTheme="minorHAnsi"/>
                      </w:rPr>
                      <w:t xml:space="preserve">DECEMBER </w:t>
                    </w:r>
                    <w:r w:rsidR="00510F54" w:rsidRPr="009C3041">
                      <w:rPr>
                        <w:rFonts w:asciiTheme="minorHAnsi" w:hAnsiTheme="minorHAnsi"/>
                      </w:rPr>
                      <w:t>2017</w:t>
                    </w:r>
                    <w:r w:rsidR="001A1199" w:rsidRPr="009C3041">
                      <w:rPr>
                        <w:rFonts w:asciiTheme="minorHAnsi" w:hAnsiTheme="minorHAnsi"/>
                      </w:rPr>
                      <w:t>)</w:t>
                    </w:r>
                  </w:p>
                  <w:p w14:paraId="5076EE3C" w14:textId="77777777" w:rsidR="001A1199" w:rsidRDefault="00682294" w:rsidP="001A1199">
                    <w:pPr>
                      <w:pStyle w:val="ListParagraph"/>
                      <w:numPr>
                        <w:ilvl w:val="0"/>
                        <w:numId w:val="6"/>
                      </w:numPr>
                    </w:pPr>
                    <w:r>
                      <w:t>B</w:t>
                    </w:r>
                    <w:r w:rsidR="000856EF">
                      <w:t>achelor of Science</w:t>
                    </w:r>
                    <w:r w:rsidR="001A1199">
                      <w:t>: Kinesiology</w:t>
                    </w:r>
                  </w:p>
                  <w:p w14:paraId="7D9E64A3" w14:textId="77777777" w:rsidR="002C42BC" w:rsidRDefault="008C604F" w:rsidP="001A1199">
                    <w:pPr>
                      <w:pStyle w:val="ListParagraph"/>
                      <w:numPr>
                        <w:ilvl w:val="0"/>
                        <w:numId w:val="6"/>
                      </w:numPr>
                    </w:pPr>
                    <w:r>
                      <w:t>Cumulative GPA: 3.99</w:t>
                    </w:r>
                    <w:r w:rsidR="001A1199">
                      <w:t xml:space="preserve">/4.0 </w:t>
                    </w:r>
                  </w:p>
                </w:sdtContent>
              </w:sdt>
            </w:sdtContent>
          </w:sdt>
        </w:tc>
      </w:tr>
      <w:tr w:rsidR="00814980" w14:paraId="573C0B77" w14:textId="77777777" w:rsidTr="00D71858">
        <w:tc>
          <w:tcPr>
            <w:tcW w:w="1778" w:type="dxa"/>
          </w:tcPr>
          <w:p w14:paraId="33F14D96" w14:textId="77777777" w:rsidR="00814980" w:rsidRDefault="00814980" w:rsidP="00E20A0C">
            <w:pPr>
              <w:pStyle w:val="Heading1"/>
              <w:jc w:val="left"/>
            </w:pPr>
            <w:r>
              <w:t>CERTIFICATIONS</w:t>
            </w:r>
          </w:p>
        </w:tc>
        <w:tc>
          <w:tcPr>
            <w:tcW w:w="472" w:type="dxa"/>
          </w:tcPr>
          <w:p w14:paraId="4B3A4277" w14:textId="77777777" w:rsidR="00814980" w:rsidRDefault="00814980"/>
        </w:tc>
        <w:tc>
          <w:tcPr>
            <w:tcW w:w="7920" w:type="dxa"/>
          </w:tcPr>
          <w:p w14:paraId="1514BA4E" w14:textId="77777777" w:rsidR="00814980" w:rsidRDefault="00814980" w:rsidP="00F5411C">
            <w:pPr>
              <w:pStyle w:val="ResumeText"/>
              <w:numPr>
                <w:ilvl w:val="0"/>
                <w:numId w:val="7"/>
              </w:numPr>
            </w:pPr>
            <w:r>
              <w:t xml:space="preserve">First AID/CPR/AED </w:t>
            </w:r>
          </w:p>
        </w:tc>
      </w:tr>
      <w:tr w:rsidR="00796EE7" w14:paraId="6C9931A2" w14:textId="77777777" w:rsidTr="00D71858">
        <w:tc>
          <w:tcPr>
            <w:tcW w:w="1778" w:type="dxa"/>
          </w:tcPr>
          <w:p w14:paraId="41890BCA" w14:textId="36EE1AF6" w:rsidR="00796EE7" w:rsidRDefault="00796EE7" w:rsidP="00E20A0C">
            <w:pPr>
              <w:pStyle w:val="Heading1"/>
              <w:jc w:val="left"/>
            </w:pPr>
            <w:r>
              <w:t>Memberships</w:t>
            </w:r>
          </w:p>
        </w:tc>
        <w:tc>
          <w:tcPr>
            <w:tcW w:w="472" w:type="dxa"/>
          </w:tcPr>
          <w:p w14:paraId="41960BB7" w14:textId="77777777" w:rsidR="00796EE7" w:rsidRDefault="00796EE7"/>
        </w:tc>
        <w:tc>
          <w:tcPr>
            <w:tcW w:w="7920" w:type="dxa"/>
          </w:tcPr>
          <w:p w14:paraId="344C4253" w14:textId="3FAB84E6" w:rsidR="00796EE7" w:rsidRDefault="00902D5D" w:rsidP="00F5411C">
            <w:pPr>
              <w:pStyle w:val="ResumeText"/>
              <w:numPr>
                <w:ilvl w:val="0"/>
                <w:numId w:val="7"/>
              </w:numPr>
            </w:pPr>
            <w:r>
              <w:t>American Physical Therapy Association (2018)</w:t>
            </w:r>
          </w:p>
        </w:tc>
      </w:tr>
      <w:tr w:rsidR="002C42BC" w14:paraId="4FE3F632" w14:textId="77777777" w:rsidTr="00D71858">
        <w:tc>
          <w:tcPr>
            <w:tcW w:w="1778" w:type="dxa"/>
          </w:tcPr>
          <w:p w14:paraId="3590B8DC" w14:textId="77777777" w:rsidR="002C42BC" w:rsidRDefault="00F5411C" w:rsidP="00E20A0C">
            <w:pPr>
              <w:pStyle w:val="Heading1"/>
              <w:jc w:val="left"/>
            </w:pPr>
            <w:r>
              <w:t>hONORS &amp; aWARDS</w:t>
            </w:r>
          </w:p>
        </w:tc>
        <w:tc>
          <w:tcPr>
            <w:tcW w:w="472" w:type="dxa"/>
          </w:tcPr>
          <w:p w14:paraId="0C10A797" w14:textId="77777777" w:rsidR="002C42BC" w:rsidRDefault="002C42BC"/>
        </w:tc>
        <w:tc>
          <w:tcPr>
            <w:tcW w:w="7920" w:type="dxa"/>
          </w:tcPr>
          <w:p w14:paraId="09E602DF" w14:textId="223A5CA9" w:rsidR="00C95419" w:rsidRDefault="00C95419" w:rsidP="00F5411C">
            <w:pPr>
              <w:pStyle w:val="ResumeText"/>
              <w:numPr>
                <w:ilvl w:val="0"/>
                <w:numId w:val="7"/>
              </w:numPr>
            </w:pPr>
            <w:r>
              <w:t>POTUS Fellowship (2018)</w:t>
            </w:r>
          </w:p>
          <w:p w14:paraId="75FA1342" w14:textId="7E83306F" w:rsidR="009A369A" w:rsidRDefault="009A369A" w:rsidP="00F5411C">
            <w:pPr>
              <w:pStyle w:val="ResumeText"/>
              <w:numPr>
                <w:ilvl w:val="0"/>
                <w:numId w:val="7"/>
              </w:numPr>
            </w:pPr>
            <w:r>
              <w:t>Recipient of the Alex Haley Scholarship given by the University of Tennessee for displaying outstanding academic excellence and leadership qualities (2017)</w:t>
            </w:r>
          </w:p>
          <w:p w14:paraId="15C1CF27" w14:textId="77777777" w:rsidR="009A369A" w:rsidRDefault="009A369A" w:rsidP="009A369A">
            <w:pPr>
              <w:pStyle w:val="ResumeText"/>
              <w:numPr>
                <w:ilvl w:val="0"/>
                <w:numId w:val="7"/>
              </w:numPr>
            </w:pPr>
            <w:r>
              <w:t>Member of National Society of Collegiate Scholars (2015)</w:t>
            </w:r>
          </w:p>
          <w:p w14:paraId="4734CE87" w14:textId="77777777" w:rsidR="00B55487" w:rsidRDefault="00F5411C" w:rsidP="009A369A">
            <w:pPr>
              <w:pStyle w:val="ResumeText"/>
              <w:numPr>
                <w:ilvl w:val="0"/>
                <w:numId w:val="7"/>
              </w:numPr>
            </w:pPr>
            <w:r>
              <w:t>Member</w:t>
            </w:r>
            <w:r w:rsidR="002E2EAE">
              <w:t xml:space="preserve"> of</w:t>
            </w:r>
            <w:r>
              <w:t xml:space="preserve"> </w:t>
            </w:r>
            <w:r w:rsidR="00221FC8">
              <w:t>National Honor Society (</w:t>
            </w:r>
            <w:r>
              <w:t>2013</w:t>
            </w:r>
            <w:r w:rsidR="00221FC8">
              <w:t>)</w:t>
            </w:r>
          </w:p>
        </w:tc>
      </w:tr>
      <w:tr w:rsidR="00F01EBE" w14:paraId="26600F48" w14:textId="77777777" w:rsidTr="00D71858">
        <w:tc>
          <w:tcPr>
            <w:tcW w:w="1778" w:type="dxa"/>
          </w:tcPr>
          <w:p w14:paraId="7768BE3E" w14:textId="77777777" w:rsidR="00F01EBE" w:rsidRDefault="00F01EBE" w:rsidP="00E20A0C">
            <w:pPr>
              <w:pStyle w:val="Heading1"/>
              <w:jc w:val="left"/>
            </w:pPr>
            <w:r>
              <w:t>Volunteer experience</w:t>
            </w:r>
          </w:p>
        </w:tc>
        <w:tc>
          <w:tcPr>
            <w:tcW w:w="472" w:type="dxa"/>
          </w:tcPr>
          <w:p w14:paraId="085747D0" w14:textId="77777777" w:rsidR="00F01EBE" w:rsidRDefault="00F01EBE" w:rsidP="00F01EBE"/>
        </w:tc>
        <w:tc>
          <w:tcPr>
            <w:tcW w:w="7920" w:type="dxa"/>
          </w:tcPr>
          <w:p w14:paraId="176AB0A2" w14:textId="77777777" w:rsidR="00F01EBE" w:rsidRDefault="00221FC8" w:rsidP="00F01EBE">
            <w:pPr>
              <w:pStyle w:val="ListParagraph"/>
              <w:numPr>
                <w:ilvl w:val="0"/>
                <w:numId w:val="8"/>
              </w:numPr>
            </w:pPr>
            <w:r>
              <w:t xml:space="preserve">Annual </w:t>
            </w:r>
            <w:r w:rsidR="00F01EBE">
              <w:t xml:space="preserve">Kerr Charity Golf Foundation Member </w:t>
            </w:r>
          </w:p>
          <w:p w14:paraId="730707EC" w14:textId="77777777" w:rsidR="009A369A" w:rsidRDefault="009A369A" w:rsidP="00F01EBE">
            <w:pPr>
              <w:pStyle w:val="ListParagraph"/>
              <w:numPr>
                <w:ilvl w:val="0"/>
                <w:numId w:val="8"/>
              </w:numPr>
            </w:pPr>
            <w:r>
              <w:t>Hands on Nashville, Home Energy Savings Program (2017)</w:t>
            </w:r>
          </w:p>
          <w:p w14:paraId="6FC7D71A" w14:textId="77777777" w:rsidR="009A369A" w:rsidRDefault="009A369A" w:rsidP="009A369A">
            <w:pPr>
              <w:pStyle w:val="ListParagraph"/>
              <w:numPr>
                <w:ilvl w:val="0"/>
                <w:numId w:val="8"/>
              </w:numPr>
            </w:pPr>
            <w:r>
              <w:t>Hands on Nashville, Urban Farm (2015)</w:t>
            </w:r>
          </w:p>
          <w:p w14:paraId="6093EFB6" w14:textId="77777777" w:rsidR="00CE5DA4" w:rsidRPr="00F01EBE" w:rsidRDefault="00F01EBE" w:rsidP="009A369A">
            <w:pPr>
              <w:pStyle w:val="ListParagraph"/>
              <w:numPr>
                <w:ilvl w:val="0"/>
                <w:numId w:val="8"/>
              </w:numPr>
            </w:pPr>
            <w:r>
              <w:t xml:space="preserve">Hands on Nashville, Cumberland River </w:t>
            </w:r>
            <w:r w:rsidR="00B26C6C">
              <w:t>Compact Waterway Cleanup (</w:t>
            </w:r>
            <w:r w:rsidR="00221FC8">
              <w:t>2014)</w:t>
            </w:r>
          </w:p>
        </w:tc>
      </w:tr>
    </w:tbl>
    <w:p w14:paraId="4E3701CA" w14:textId="77777777" w:rsidR="002C42BC" w:rsidRDefault="002C42BC"/>
    <w:sectPr w:rsidR="002C42BC">
      <w:footerReference w:type="defaul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BBE11" w14:textId="77777777" w:rsidR="00B44C7B" w:rsidRDefault="00B44C7B">
      <w:pPr>
        <w:spacing w:before="0" w:after="0" w:line="240" w:lineRule="auto"/>
      </w:pPr>
      <w:r>
        <w:separator/>
      </w:r>
    </w:p>
  </w:endnote>
  <w:endnote w:type="continuationSeparator" w:id="0">
    <w:p w14:paraId="3546B8C5" w14:textId="77777777" w:rsidR="00B44C7B" w:rsidRDefault="00B44C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5ECA5" w14:textId="738DF4A3" w:rsidR="00503CD0" w:rsidRDefault="00503CD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126D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8F9EE" w14:textId="77777777" w:rsidR="00B44C7B" w:rsidRDefault="00B44C7B">
      <w:pPr>
        <w:spacing w:before="0" w:after="0" w:line="240" w:lineRule="auto"/>
      </w:pPr>
      <w:r>
        <w:separator/>
      </w:r>
    </w:p>
  </w:footnote>
  <w:footnote w:type="continuationSeparator" w:id="0">
    <w:p w14:paraId="6B9A6903" w14:textId="77777777" w:rsidR="00B44C7B" w:rsidRDefault="00B44C7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5B2B"/>
    <w:multiLevelType w:val="hybridMultilevel"/>
    <w:tmpl w:val="943E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5D48"/>
    <w:multiLevelType w:val="hybridMultilevel"/>
    <w:tmpl w:val="BE88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3E54"/>
    <w:multiLevelType w:val="hybridMultilevel"/>
    <w:tmpl w:val="D9C4D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5314"/>
    <w:multiLevelType w:val="hybridMultilevel"/>
    <w:tmpl w:val="DD047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216"/>
    <w:multiLevelType w:val="hybridMultilevel"/>
    <w:tmpl w:val="5EE4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5341E"/>
    <w:multiLevelType w:val="hybridMultilevel"/>
    <w:tmpl w:val="659C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9417C"/>
    <w:multiLevelType w:val="hybridMultilevel"/>
    <w:tmpl w:val="FF7C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A4AB7"/>
    <w:multiLevelType w:val="hybridMultilevel"/>
    <w:tmpl w:val="1E28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B0B10"/>
    <w:multiLevelType w:val="hybridMultilevel"/>
    <w:tmpl w:val="4486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4703E"/>
    <w:multiLevelType w:val="hybridMultilevel"/>
    <w:tmpl w:val="932A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043F1"/>
    <w:multiLevelType w:val="hybridMultilevel"/>
    <w:tmpl w:val="4BAEB2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CF206EB"/>
    <w:multiLevelType w:val="hybridMultilevel"/>
    <w:tmpl w:val="070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D1CFF"/>
    <w:multiLevelType w:val="hybridMultilevel"/>
    <w:tmpl w:val="33FC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E7473"/>
    <w:multiLevelType w:val="hybridMultilevel"/>
    <w:tmpl w:val="84380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C0E49"/>
    <w:multiLevelType w:val="hybridMultilevel"/>
    <w:tmpl w:val="665A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3"/>
  </w:num>
  <w:num w:numId="6">
    <w:abstractNumId w:val="5"/>
  </w:num>
  <w:num w:numId="7">
    <w:abstractNumId w:val="12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44"/>
    <w:rsid w:val="00024CF4"/>
    <w:rsid w:val="00042087"/>
    <w:rsid w:val="00057320"/>
    <w:rsid w:val="00062B32"/>
    <w:rsid w:val="00077A3D"/>
    <w:rsid w:val="000856EF"/>
    <w:rsid w:val="000D0173"/>
    <w:rsid w:val="000F1E72"/>
    <w:rsid w:val="001227A3"/>
    <w:rsid w:val="00127596"/>
    <w:rsid w:val="00130EC3"/>
    <w:rsid w:val="001629D7"/>
    <w:rsid w:val="001A1199"/>
    <w:rsid w:val="001B1981"/>
    <w:rsid w:val="001B33C5"/>
    <w:rsid w:val="001B43DD"/>
    <w:rsid w:val="001D0FCF"/>
    <w:rsid w:val="001D1F06"/>
    <w:rsid w:val="001D293D"/>
    <w:rsid w:val="001E46A5"/>
    <w:rsid w:val="001E5DFD"/>
    <w:rsid w:val="001F1F0C"/>
    <w:rsid w:val="001F3385"/>
    <w:rsid w:val="00221FC8"/>
    <w:rsid w:val="002665D2"/>
    <w:rsid w:val="002C42BC"/>
    <w:rsid w:val="002E2EAE"/>
    <w:rsid w:val="00343DD1"/>
    <w:rsid w:val="00355C38"/>
    <w:rsid w:val="00356394"/>
    <w:rsid w:val="0039590F"/>
    <w:rsid w:val="00397A8A"/>
    <w:rsid w:val="003A47EF"/>
    <w:rsid w:val="003B2BFC"/>
    <w:rsid w:val="003E0479"/>
    <w:rsid w:val="003F0C51"/>
    <w:rsid w:val="00414819"/>
    <w:rsid w:val="00440FF1"/>
    <w:rsid w:val="00465D14"/>
    <w:rsid w:val="00480084"/>
    <w:rsid w:val="00491E71"/>
    <w:rsid w:val="0049409D"/>
    <w:rsid w:val="004D1141"/>
    <w:rsid w:val="004E5764"/>
    <w:rsid w:val="004F3D65"/>
    <w:rsid w:val="00503033"/>
    <w:rsid w:val="00503CD0"/>
    <w:rsid w:val="00510F54"/>
    <w:rsid w:val="005126DB"/>
    <w:rsid w:val="005165A1"/>
    <w:rsid w:val="00567B29"/>
    <w:rsid w:val="00590407"/>
    <w:rsid w:val="005B532C"/>
    <w:rsid w:val="005F6B5E"/>
    <w:rsid w:val="00602EDD"/>
    <w:rsid w:val="00603466"/>
    <w:rsid w:val="006134CC"/>
    <w:rsid w:val="00627CB9"/>
    <w:rsid w:val="00682294"/>
    <w:rsid w:val="00697AD3"/>
    <w:rsid w:val="006A70FD"/>
    <w:rsid w:val="006C220F"/>
    <w:rsid w:val="006C226A"/>
    <w:rsid w:val="006E4198"/>
    <w:rsid w:val="006E4BF0"/>
    <w:rsid w:val="006F156A"/>
    <w:rsid w:val="0073103B"/>
    <w:rsid w:val="0075547F"/>
    <w:rsid w:val="007673DB"/>
    <w:rsid w:val="007930B8"/>
    <w:rsid w:val="00793E79"/>
    <w:rsid w:val="00795BD3"/>
    <w:rsid w:val="00796EE7"/>
    <w:rsid w:val="007A47AD"/>
    <w:rsid w:val="0081117C"/>
    <w:rsid w:val="00814980"/>
    <w:rsid w:val="00832612"/>
    <w:rsid w:val="0084778C"/>
    <w:rsid w:val="0089667D"/>
    <w:rsid w:val="008C4AD3"/>
    <w:rsid w:val="008C604F"/>
    <w:rsid w:val="008D703F"/>
    <w:rsid w:val="00902D5D"/>
    <w:rsid w:val="009170FA"/>
    <w:rsid w:val="00927C38"/>
    <w:rsid w:val="00954339"/>
    <w:rsid w:val="00980F91"/>
    <w:rsid w:val="0098302D"/>
    <w:rsid w:val="00995C9A"/>
    <w:rsid w:val="009A369A"/>
    <w:rsid w:val="009C3041"/>
    <w:rsid w:val="009F3C92"/>
    <w:rsid w:val="00A1219E"/>
    <w:rsid w:val="00A205D5"/>
    <w:rsid w:val="00A54A04"/>
    <w:rsid w:val="00A54E88"/>
    <w:rsid w:val="00A662A6"/>
    <w:rsid w:val="00AA5320"/>
    <w:rsid w:val="00AC4431"/>
    <w:rsid w:val="00AF0B89"/>
    <w:rsid w:val="00B05536"/>
    <w:rsid w:val="00B157EC"/>
    <w:rsid w:val="00B26C6C"/>
    <w:rsid w:val="00B44C7B"/>
    <w:rsid w:val="00B55487"/>
    <w:rsid w:val="00B67933"/>
    <w:rsid w:val="00B8031D"/>
    <w:rsid w:val="00B905B5"/>
    <w:rsid w:val="00C16362"/>
    <w:rsid w:val="00C16BD3"/>
    <w:rsid w:val="00C57BAA"/>
    <w:rsid w:val="00C80382"/>
    <w:rsid w:val="00C95419"/>
    <w:rsid w:val="00CD09D4"/>
    <w:rsid w:val="00CD70D4"/>
    <w:rsid w:val="00CE5DA4"/>
    <w:rsid w:val="00D22F1C"/>
    <w:rsid w:val="00D44CE5"/>
    <w:rsid w:val="00D47CE0"/>
    <w:rsid w:val="00D71858"/>
    <w:rsid w:val="00DB7239"/>
    <w:rsid w:val="00DE3BA7"/>
    <w:rsid w:val="00E021D8"/>
    <w:rsid w:val="00E20187"/>
    <w:rsid w:val="00E20A0C"/>
    <w:rsid w:val="00E25085"/>
    <w:rsid w:val="00E371C3"/>
    <w:rsid w:val="00E72F06"/>
    <w:rsid w:val="00EA24CE"/>
    <w:rsid w:val="00ED11CE"/>
    <w:rsid w:val="00EE2976"/>
    <w:rsid w:val="00EF5184"/>
    <w:rsid w:val="00EF6544"/>
    <w:rsid w:val="00F01EBE"/>
    <w:rsid w:val="00F15431"/>
    <w:rsid w:val="00F328F9"/>
    <w:rsid w:val="00F47572"/>
    <w:rsid w:val="00F5411C"/>
    <w:rsid w:val="00F56358"/>
    <w:rsid w:val="00F91EE6"/>
    <w:rsid w:val="00FA678E"/>
    <w:rsid w:val="00FA7C05"/>
    <w:rsid w:val="00FC33FA"/>
    <w:rsid w:val="00FC5287"/>
    <w:rsid w:val="00FD0992"/>
    <w:rsid w:val="00FD13B0"/>
    <w:rsid w:val="00FD1A1D"/>
    <w:rsid w:val="00FD505E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ABEBF"/>
  <w15:chartTrackingRefBased/>
  <w15:docId w15:val="{04BF9D42-CD2E-4410-A9A9-78C65466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041"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A5300F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300F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EE6D49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A5300F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A5300F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A5300F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11707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11707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A5300F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A5300F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A5300F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A5300F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A5300F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A5300F" w:themeColor="accent1"/>
        <w:left w:val="single" w:sz="4" w:space="6" w:color="A5300F" w:themeColor="accent1"/>
        <w:bottom w:val="single" w:sz="4" w:space="4" w:color="A5300F" w:themeColor="accent1"/>
        <w:right w:val="single" w:sz="4" w:space="6" w:color="A5300F" w:themeColor="accent1"/>
      </w:pBdr>
      <w:shd w:val="clear" w:color="auto" w:fill="A5300F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qFormat/>
    <w:rsid w:val="00E7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one_000\AppData\Roaming\Microsoft\Templates\Basic%20resum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114B04DC4947E3940BFF553950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4A56A-B7DA-47E7-9347-E6DD3139F0DA}"/>
      </w:docPartPr>
      <w:docPartBody>
        <w:p w:rsidR="003154F9" w:rsidRDefault="0047099F">
          <w:pPr>
            <w:pStyle w:val="7F114B04DC4947E3940BFF553950991E"/>
          </w:pPr>
          <w:r>
            <w:t>[Street Address]</w:t>
          </w:r>
        </w:p>
      </w:docPartBody>
    </w:docPart>
    <w:docPart>
      <w:docPartPr>
        <w:name w:val="E11E8AB8F352492DAD33971408AA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9E9FF-C64F-4087-B4B9-7CAA132ACBF2}"/>
      </w:docPartPr>
      <w:docPartBody>
        <w:p w:rsidR="003154F9" w:rsidRDefault="0047099F">
          <w:pPr>
            <w:pStyle w:val="E11E8AB8F352492DAD33971408AA3DD4"/>
          </w:pPr>
          <w:r>
            <w:t>[City, ST ZIP Code]</w:t>
          </w:r>
        </w:p>
      </w:docPartBody>
    </w:docPart>
    <w:docPart>
      <w:docPartPr>
        <w:name w:val="E0BC9509A33240B98E2BA0AA25B2A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4411-91F6-4194-9B24-B016EDE2CE6D}"/>
      </w:docPartPr>
      <w:docPartBody>
        <w:p w:rsidR="003154F9" w:rsidRDefault="0047099F">
          <w:pPr>
            <w:pStyle w:val="E0BC9509A33240B98E2BA0AA25B2A16D"/>
          </w:pPr>
          <w:r>
            <w:t>[Telephone]</w:t>
          </w:r>
        </w:p>
      </w:docPartBody>
    </w:docPart>
    <w:docPart>
      <w:docPartPr>
        <w:name w:val="98C5EED2DADB4DD7B9789DADC19BC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A8BC0-8D5B-4D31-B4AA-863443ED944F}"/>
      </w:docPartPr>
      <w:docPartBody>
        <w:p w:rsidR="003154F9" w:rsidRDefault="0047099F">
          <w:pPr>
            <w:pStyle w:val="98C5EED2DADB4DD7B9789DADC19BC617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40728BD69B0244D6A6706185984A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12C3-47D2-4C86-822D-3C34DFF2CCFC}"/>
      </w:docPartPr>
      <w:docPartBody>
        <w:p w:rsidR="003154F9" w:rsidRDefault="0047099F">
          <w:pPr>
            <w:pStyle w:val="40728BD69B0244D6A6706185984AC7EA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9F"/>
    <w:rsid w:val="00040510"/>
    <w:rsid w:val="00096501"/>
    <w:rsid w:val="001158DF"/>
    <w:rsid w:val="00121A74"/>
    <w:rsid w:val="00276019"/>
    <w:rsid w:val="002A1658"/>
    <w:rsid w:val="003154F9"/>
    <w:rsid w:val="00343F5F"/>
    <w:rsid w:val="0047099F"/>
    <w:rsid w:val="004A2702"/>
    <w:rsid w:val="005278BD"/>
    <w:rsid w:val="00531FCE"/>
    <w:rsid w:val="00540FAB"/>
    <w:rsid w:val="0058341B"/>
    <w:rsid w:val="00597191"/>
    <w:rsid w:val="00673932"/>
    <w:rsid w:val="006A5BAC"/>
    <w:rsid w:val="007E798C"/>
    <w:rsid w:val="00867E8A"/>
    <w:rsid w:val="00875FD1"/>
    <w:rsid w:val="008A196A"/>
    <w:rsid w:val="00997714"/>
    <w:rsid w:val="009C099A"/>
    <w:rsid w:val="009D7B69"/>
    <w:rsid w:val="00BA2060"/>
    <w:rsid w:val="00F250C5"/>
    <w:rsid w:val="00F27A77"/>
    <w:rsid w:val="00F467DE"/>
    <w:rsid w:val="00FC27FD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114B04DC4947E3940BFF553950991E">
    <w:name w:val="7F114B04DC4947E3940BFF553950991E"/>
  </w:style>
  <w:style w:type="paragraph" w:customStyle="1" w:styleId="E11E8AB8F352492DAD33971408AA3DD4">
    <w:name w:val="E11E8AB8F352492DAD33971408AA3DD4"/>
  </w:style>
  <w:style w:type="paragraph" w:customStyle="1" w:styleId="E0BC9509A33240B98E2BA0AA25B2A16D">
    <w:name w:val="E0BC9509A33240B98E2BA0AA25B2A16D"/>
  </w:style>
  <w:style w:type="paragraph" w:customStyle="1" w:styleId="B9E36EE20F154E52A143501AA926ABEC">
    <w:name w:val="B9E36EE20F154E52A143501AA926ABEC"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paragraph" w:customStyle="1" w:styleId="98C5EED2DADB4DD7B9789DADC19BC617">
    <w:name w:val="98C5EED2DADB4DD7B9789DADC19BC617"/>
  </w:style>
  <w:style w:type="paragraph" w:customStyle="1" w:styleId="40728BD69B0244D6A6706185984AC7EA">
    <w:name w:val="40728BD69B0244D6A6706185984AC7EA"/>
  </w:style>
  <w:style w:type="paragraph" w:customStyle="1" w:styleId="D424B97799EF474EBFBF093BAD430FA3">
    <w:name w:val="D424B97799EF474EBFBF093BAD430FA3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AE2E0AB36AA04622A7A56D6494102119">
    <w:name w:val="AE2E0AB36AA04622A7A56D6494102119"/>
  </w:style>
  <w:style w:type="character" w:styleId="PlaceholderText">
    <w:name w:val="Placeholder Text"/>
    <w:basedOn w:val="DefaultParagraphFont"/>
    <w:uiPriority w:val="99"/>
    <w:semiHidden/>
    <w:rsid w:val="00FF1266"/>
    <w:rPr>
      <w:color w:val="808080"/>
    </w:rPr>
  </w:style>
  <w:style w:type="paragraph" w:customStyle="1" w:styleId="9F956D16B4DA45F7A3052BEAE486B38A">
    <w:name w:val="9F956D16B4DA45F7A3052BEAE486B38A"/>
  </w:style>
  <w:style w:type="paragraph" w:customStyle="1" w:styleId="09026D5C1C364D95A6F1AF974D212A2D">
    <w:name w:val="09026D5C1C364D95A6F1AF974D212A2D"/>
  </w:style>
  <w:style w:type="paragraph" w:customStyle="1" w:styleId="8C0BAEB75564455EB049F3B4B489E2DC">
    <w:name w:val="8C0BAEB75564455EB049F3B4B489E2DC"/>
  </w:style>
  <w:style w:type="paragraph" w:customStyle="1" w:styleId="F960DB7444734F0695BBDEFC113A5A4D">
    <w:name w:val="F960DB7444734F0695BBDEFC113A5A4D"/>
  </w:style>
  <w:style w:type="paragraph" w:customStyle="1" w:styleId="DEDE4823036A4EF59CDED7294188E940">
    <w:name w:val="DEDE4823036A4EF59CDED7294188E940"/>
  </w:style>
  <w:style w:type="paragraph" w:customStyle="1" w:styleId="3CE20D2627AD4C1CA7BCA8836A3CDE8C">
    <w:name w:val="3CE20D2627AD4C1CA7BCA8836A3CDE8C"/>
  </w:style>
  <w:style w:type="paragraph" w:customStyle="1" w:styleId="8CF9F2CE1B624F2B903FB5B6FB3D1233">
    <w:name w:val="8CF9F2CE1B624F2B903FB5B6FB3D1233"/>
  </w:style>
  <w:style w:type="paragraph" w:customStyle="1" w:styleId="A941521A93934DDD83553B267D7EA801">
    <w:name w:val="A941521A93934DDD83553B267D7EA801"/>
  </w:style>
  <w:style w:type="paragraph" w:customStyle="1" w:styleId="4536D4D45D0D47B4B46EFFF84EB5E578">
    <w:name w:val="4536D4D45D0D47B4B46EFFF84EB5E578"/>
  </w:style>
  <w:style w:type="paragraph" w:customStyle="1" w:styleId="6E0489253851403A95CACED719349AF3">
    <w:name w:val="6E0489253851403A95CACED719349AF3"/>
  </w:style>
  <w:style w:type="paragraph" w:customStyle="1" w:styleId="331E7D8EBF554D52AB64F929AE8821E8">
    <w:name w:val="331E7D8EBF554D52AB64F929AE8821E8"/>
  </w:style>
  <w:style w:type="paragraph" w:customStyle="1" w:styleId="153B0EAD779F434393F588C82C4AE893">
    <w:name w:val="153B0EAD779F434393F588C82C4AE893"/>
    <w:rsid w:val="003154F9"/>
  </w:style>
  <w:style w:type="paragraph" w:customStyle="1" w:styleId="119186AFB41E4B5ABD6F695776565DCC">
    <w:name w:val="119186AFB41E4B5ABD6F695776565DCC"/>
    <w:rsid w:val="003154F9"/>
  </w:style>
  <w:style w:type="paragraph" w:customStyle="1" w:styleId="CC4E0AB22CA04A67BEA5D8D8BB0E0269">
    <w:name w:val="CC4E0AB22CA04A67BEA5D8D8BB0E0269"/>
    <w:rsid w:val="003154F9"/>
  </w:style>
  <w:style w:type="paragraph" w:customStyle="1" w:styleId="DC05967E4A01406C9CDBE0C290A85867">
    <w:name w:val="DC05967E4A01406C9CDBE0C290A85867"/>
    <w:rsid w:val="003154F9"/>
  </w:style>
  <w:style w:type="paragraph" w:customStyle="1" w:styleId="3A9C1E4202E941DCAF81A9DAAF4677E5">
    <w:name w:val="3A9C1E4202E941DCAF81A9DAAF4677E5"/>
    <w:rsid w:val="003154F9"/>
  </w:style>
  <w:style w:type="paragraph" w:customStyle="1" w:styleId="40E46244F3114F2F86A44849EA8879B3">
    <w:name w:val="40E46244F3114F2F86A44849EA8879B3"/>
    <w:rsid w:val="003154F9"/>
  </w:style>
  <w:style w:type="paragraph" w:customStyle="1" w:styleId="EEBF131AD05E41E6A568413252F37B82">
    <w:name w:val="EEBF131AD05E41E6A568413252F37B82"/>
    <w:rsid w:val="003154F9"/>
  </w:style>
  <w:style w:type="paragraph" w:customStyle="1" w:styleId="DF3D740F39DD4F1DB8E8290F9952F40C">
    <w:name w:val="DF3D740F39DD4F1DB8E8290F9952F40C"/>
    <w:rsid w:val="003154F9"/>
  </w:style>
  <w:style w:type="paragraph" w:customStyle="1" w:styleId="165878C298B34405B516B38B6F74145E">
    <w:name w:val="165878C298B34405B516B38B6F74145E"/>
    <w:rsid w:val="003154F9"/>
  </w:style>
  <w:style w:type="paragraph" w:customStyle="1" w:styleId="0F711DE27A8044798411F7E012ED6278">
    <w:name w:val="0F711DE27A8044798411F7E012ED6278"/>
    <w:rsid w:val="003154F9"/>
  </w:style>
  <w:style w:type="paragraph" w:customStyle="1" w:styleId="A7A7A930ACE44B55914F4DED3CD711E5">
    <w:name w:val="A7A7A930ACE44B55914F4DED3CD711E5"/>
    <w:rsid w:val="003154F9"/>
  </w:style>
  <w:style w:type="paragraph" w:customStyle="1" w:styleId="062264E5773E463B90D9D6B54DA0137F">
    <w:name w:val="062264E5773E463B90D9D6B54DA0137F"/>
    <w:rsid w:val="003154F9"/>
  </w:style>
  <w:style w:type="paragraph" w:customStyle="1" w:styleId="00A5F2DA95AE4402A77E7CCBB42C0AEA">
    <w:name w:val="00A5F2DA95AE4402A77E7CCBB42C0AEA"/>
    <w:rsid w:val="003154F9"/>
  </w:style>
  <w:style w:type="paragraph" w:customStyle="1" w:styleId="BBEF9D40BDF5404B9266D6F1EC49DF53">
    <w:name w:val="BBEF9D40BDF5404B9266D6F1EC49DF53"/>
    <w:rsid w:val="003154F9"/>
  </w:style>
  <w:style w:type="paragraph" w:customStyle="1" w:styleId="8935E07F378041AD8CEA2133E0BE0DA3">
    <w:name w:val="8935E07F378041AD8CEA2133E0BE0DA3"/>
    <w:rsid w:val="003154F9"/>
  </w:style>
  <w:style w:type="paragraph" w:customStyle="1" w:styleId="8F0C442D37CE441C8A431A3120FDB8DB">
    <w:name w:val="8F0C442D37CE441C8A431A3120FDB8DB"/>
    <w:rsid w:val="003154F9"/>
  </w:style>
  <w:style w:type="paragraph" w:customStyle="1" w:styleId="7BFB4CCB6CFF49448EAD0FFB8D62BC70">
    <w:name w:val="7BFB4CCB6CFF49448EAD0FFB8D62BC70"/>
    <w:rsid w:val="003154F9"/>
  </w:style>
  <w:style w:type="paragraph" w:customStyle="1" w:styleId="BD9AE701941D4F2B9662272B3BC463B1">
    <w:name w:val="BD9AE701941D4F2B9662272B3BC463B1"/>
    <w:rsid w:val="003154F9"/>
  </w:style>
  <w:style w:type="paragraph" w:customStyle="1" w:styleId="EA47221465A846B5B246C61473CCA7E5">
    <w:name w:val="EA47221465A846B5B246C61473CCA7E5"/>
    <w:rsid w:val="003154F9"/>
  </w:style>
  <w:style w:type="paragraph" w:customStyle="1" w:styleId="B2290D26A86F4EA5929E1C9AA1F6D94C">
    <w:name w:val="B2290D26A86F4EA5929E1C9AA1F6D94C"/>
    <w:rsid w:val="003154F9"/>
  </w:style>
  <w:style w:type="paragraph" w:customStyle="1" w:styleId="5D0ED737819543069527C9C78A3A9A05">
    <w:name w:val="5D0ED737819543069527C9C78A3A9A05"/>
    <w:rsid w:val="003154F9"/>
  </w:style>
  <w:style w:type="paragraph" w:customStyle="1" w:styleId="DEB7F50008AA43BFBEED2B5C80B35349">
    <w:name w:val="DEB7F50008AA43BFBEED2B5C80B35349"/>
    <w:rsid w:val="003154F9"/>
  </w:style>
  <w:style w:type="paragraph" w:customStyle="1" w:styleId="47900F5B7DB7447DB9B9A62CDCA8CF6B">
    <w:name w:val="47900F5B7DB7447DB9B9A62CDCA8CF6B"/>
    <w:rsid w:val="00096501"/>
  </w:style>
  <w:style w:type="paragraph" w:customStyle="1" w:styleId="506F1EBD019142D79A7C1C46A94CDDEC">
    <w:name w:val="506F1EBD019142D79A7C1C46A94CDDEC"/>
    <w:rsid w:val="00096501"/>
  </w:style>
  <w:style w:type="paragraph" w:customStyle="1" w:styleId="E90B593A969C498BB72244675E5AE3DB">
    <w:name w:val="E90B593A969C498BB72244675E5AE3DB"/>
    <w:rsid w:val="00096501"/>
  </w:style>
  <w:style w:type="paragraph" w:customStyle="1" w:styleId="212FAF580F4B4AEB8C6DF971815545FF">
    <w:name w:val="212FAF580F4B4AEB8C6DF971815545FF"/>
    <w:rsid w:val="00FF1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223 Bill Stewart Blvd.</CompanyAddress>
  <CompanyPhone>615-260-7122</CompanyPhone>
  <CompanyFax/>
  <CompanyEmail>Douglas.hubbert@yahoo.com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68F18092-A508-43B2-A0A6-F8CE1339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</Template>
  <TotalTime>42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Douglas Hubbert</dc:creator>
  <cp:keywords/>
  <cp:lastModifiedBy>Douglas Hubbert</cp:lastModifiedBy>
  <cp:revision>36</cp:revision>
  <dcterms:created xsi:type="dcterms:W3CDTF">2017-07-15T14:51:00Z</dcterms:created>
  <dcterms:modified xsi:type="dcterms:W3CDTF">2018-09-30T02:36:00Z</dcterms:modified>
  <cp:category>LaVergne, TN 37086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