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66" w:rsidRPr="00D7421C" w:rsidRDefault="00027766" w:rsidP="00853C75">
      <w:pPr>
        <w:spacing w:after="0"/>
        <w:jc w:val="center"/>
        <w:rPr>
          <w:b/>
          <w:sz w:val="24"/>
          <w:szCs w:val="24"/>
        </w:rPr>
      </w:pPr>
      <w:r w:rsidRPr="00D7421C">
        <w:rPr>
          <w:b/>
          <w:sz w:val="24"/>
          <w:szCs w:val="24"/>
        </w:rPr>
        <w:t>TENNESSEE STATE UNIVERSITY</w:t>
      </w:r>
    </w:p>
    <w:p w:rsidR="00027766" w:rsidRPr="00D7421C" w:rsidRDefault="00027766" w:rsidP="00853C75">
      <w:pPr>
        <w:spacing w:after="0"/>
        <w:jc w:val="center"/>
        <w:rPr>
          <w:b/>
          <w:sz w:val="24"/>
          <w:szCs w:val="24"/>
        </w:rPr>
      </w:pPr>
      <w:r w:rsidRPr="00D7421C">
        <w:rPr>
          <w:b/>
          <w:sz w:val="24"/>
          <w:szCs w:val="24"/>
        </w:rPr>
        <w:t>COLLEGE OF AGRICULTURE, HUMAN AND NATURAL SCIENCES</w:t>
      </w:r>
    </w:p>
    <w:p w:rsidR="00027766" w:rsidRDefault="00027766" w:rsidP="00853C75">
      <w:pPr>
        <w:spacing w:after="0"/>
        <w:jc w:val="center"/>
        <w:rPr>
          <w:sz w:val="24"/>
          <w:szCs w:val="24"/>
        </w:rPr>
      </w:pPr>
    </w:p>
    <w:p w:rsidR="00027766" w:rsidRPr="00D7421C" w:rsidRDefault="00027766" w:rsidP="00D7421C">
      <w:pPr>
        <w:jc w:val="center"/>
        <w:rPr>
          <w:b/>
          <w:sz w:val="28"/>
          <w:szCs w:val="28"/>
          <w:u w:val="single"/>
        </w:rPr>
      </w:pPr>
      <w:r w:rsidRPr="00D7421C">
        <w:rPr>
          <w:b/>
          <w:sz w:val="28"/>
          <w:szCs w:val="28"/>
          <w:u w:val="single"/>
        </w:rPr>
        <w:t xml:space="preserve">WORKLOAD </w:t>
      </w:r>
    </w:p>
    <w:p w:rsidR="00027766" w:rsidRPr="00D7421C" w:rsidRDefault="00027766" w:rsidP="00853C75">
      <w:pPr>
        <w:rPr>
          <w:b/>
          <w:sz w:val="24"/>
          <w:szCs w:val="24"/>
        </w:rPr>
      </w:pPr>
      <w:r w:rsidRPr="00D7421C">
        <w:rPr>
          <w:b/>
          <w:sz w:val="24"/>
          <w:szCs w:val="24"/>
        </w:rPr>
        <w:t>Name (Print)_____________________</w:t>
      </w:r>
      <w:r>
        <w:rPr>
          <w:b/>
          <w:sz w:val="24"/>
          <w:szCs w:val="24"/>
        </w:rPr>
        <w:t>_____</w:t>
      </w:r>
      <w:r w:rsidRPr="00D7421C">
        <w:rPr>
          <w:b/>
          <w:sz w:val="24"/>
          <w:szCs w:val="24"/>
        </w:rPr>
        <w:t xml:space="preserve">______________ </w:t>
      </w:r>
      <w:r w:rsidRPr="00D7421C">
        <w:rPr>
          <w:b/>
          <w:sz w:val="24"/>
          <w:szCs w:val="24"/>
        </w:rPr>
        <w:tab/>
      </w:r>
      <w:r w:rsidRPr="00D7421C">
        <w:rPr>
          <w:b/>
          <w:sz w:val="24"/>
          <w:szCs w:val="24"/>
        </w:rPr>
        <w:tab/>
        <w:t>Department __________</w:t>
      </w:r>
      <w:r>
        <w:rPr>
          <w:b/>
          <w:sz w:val="24"/>
          <w:szCs w:val="24"/>
        </w:rPr>
        <w:t>___</w:t>
      </w:r>
      <w:bookmarkStart w:id="0" w:name="_GoBack"/>
      <w:bookmarkEnd w:id="0"/>
      <w:r w:rsidRPr="00D7421C">
        <w:rPr>
          <w:b/>
          <w:sz w:val="24"/>
          <w:szCs w:val="24"/>
        </w:rPr>
        <w:t>_________________________________</w:t>
      </w:r>
    </w:p>
    <w:p w:rsidR="00027766" w:rsidRPr="00D7421C" w:rsidRDefault="00027766" w:rsidP="00853C75">
      <w:pPr>
        <w:rPr>
          <w:b/>
          <w:sz w:val="24"/>
          <w:szCs w:val="24"/>
        </w:rPr>
      </w:pPr>
      <w:r w:rsidRPr="00D7421C">
        <w:rPr>
          <w:b/>
          <w:sz w:val="24"/>
          <w:szCs w:val="24"/>
        </w:rPr>
        <w:t>Semester</w:t>
      </w:r>
      <w:r w:rsidRPr="00D7421C">
        <w:rPr>
          <w:b/>
          <w:sz w:val="24"/>
          <w:szCs w:val="24"/>
        </w:rPr>
        <w:tab/>
        <w:t>_____ Fall</w:t>
      </w:r>
      <w:r w:rsidRPr="00D7421C">
        <w:rPr>
          <w:b/>
          <w:sz w:val="24"/>
          <w:szCs w:val="24"/>
        </w:rPr>
        <w:tab/>
      </w:r>
      <w:r w:rsidRPr="00D7421C">
        <w:rPr>
          <w:b/>
          <w:sz w:val="24"/>
          <w:szCs w:val="24"/>
        </w:rPr>
        <w:tab/>
        <w:t>_____ Summer I</w:t>
      </w:r>
      <w:r w:rsidRPr="00D7421C">
        <w:rPr>
          <w:b/>
          <w:sz w:val="24"/>
          <w:szCs w:val="24"/>
        </w:rPr>
        <w:tab/>
      </w:r>
      <w:r w:rsidRPr="00D7421C">
        <w:rPr>
          <w:b/>
          <w:sz w:val="24"/>
          <w:szCs w:val="24"/>
        </w:rPr>
        <w:tab/>
        <w:t>Year _________</w:t>
      </w:r>
    </w:p>
    <w:p w:rsidR="00027766" w:rsidRPr="00D7421C" w:rsidRDefault="00027766" w:rsidP="00853C75">
      <w:pPr>
        <w:rPr>
          <w:b/>
          <w:sz w:val="24"/>
          <w:szCs w:val="24"/>
        </w:rPr>
      </w:pPr>
      <w:r w:rsidRPr="00D7421C">
        <w:rPr>
          <w:b/>
          <w:sz w:val="24"/>
          <w:szCs w:val="24"/>
        </w:rPr>
        <w:tab/>
      </w:r>
      <w:r w:rsidRPr="00D7421C">
        <w:rPr>
          <w:b/>
          <w:sz w:val="24"/>
          <w:szCs w:val="24"/>
        </w:rPr>
        <w:tab/>
        <w:t>_____ Spring</w:t>
      </w:r>
      <w:r w:rsidRPr="00D7421C">
        <w:rPr>
          <w:b/>
          <w:sz w:val="24"/>
          <w:szCs w:val="24"/>
        </w:rPr>
        <w:tab/>
      </w:r>
      <w:r w:rsidRPr="00D7421C">
        <w:rPr>
          <w:b/>
          <w:sz w:val="24"/>
          <w:szCs w:val="24"/>
        </w:rPr>
        <w:tab/>
        <w:t>_____ Summer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48"/>
        <w:gridCol w:w="2700"/>
        <w:gridCol w:w="1800"/>
        <w:gridCol w:w="2070"/>
      </w:tblGrid>
      <w:tr w:rsidR="00027766" w:rsidRPr="00DD3BE4" w:rsidTr="00DD3BE4">
        <w:tc>
          <w:tcPr>
            <w:tcW w:w="7848" w:type="dxa"/>
          </w:tcPr>
          <w:p w:rsidR="00027766" w:rsidRPr="00DD3BE4" w:rsidRDefault="00027766" w:rsidP="00DD3BE4">
            <w:pPr>
              <w:spacing w:after="0" w:line="240" w:lineRule="auto"/>
              <w:jc w:val="center"/>
              <w:rPr>
                <w:b/>
              </w:rPr>
            </w:pPr>
          </w:p>
          <w:p w:rsidR="00027766" w:rsidRPr="00DD3BE4" w:rsidRDefault="00027766" w:rsidP="00DD3BE4">
            <w:pPr>
              <w:spacing w:after="0" w:line="240" w:lineRule="auto"/>
              <w:jc w:val="center"/>
              <w:rPr>
                <w:b/>
              </w:rPr>
            </w:pPr>
            <w:r w:rsidRPr="00DD3BE4">
              <w:rPr>
                <w:b/>
              </w:rPr>
              <w:t>TITLE</w:t>
            </w:r>
          </w:p>
        </w:tc>
        <w:tc>
          <w:tcPr>
            <w:tcW w:w="2700" w:type="dxa"/>
          </w:tcPr>
          <w:p w:rsidR="00027766" w:rsidRPr="00DD3BE4" w:rsidRDefault="00027766" w:rsidP="00DD3BE4">
            <w:pPr>
              <w:spacing w:after="0" w:line="240" w:lineRule="auto"/>
              <w:jc w:val="center"/>
              <w:rPr>
                <w:b/>
              </w:rPr>
            </w:pPr>
            <w:r w:rsidRPr="00DD3BE4">
              <w:rPr>
                <w:b/>
              </w:rPr>
              <w:t>PROJECT ACCOUNT</w:t>
            </w:r>
          </w:p>
          <w:p w:rsidR="00027766" w:rsidRPr="00DD3BE4" w:rsidRDefault="00027766" w:rsidP="00DD3BE4">
            <w:pPr>
              <w:spacing w:after="0" w:line="240" w:lineRule="auto"/>
              <w:jc w:val="center"/>
              <w:rPr>
                <w:b/>
              </w:rPr>
            </w:pPr>
            <w:r w:rsidRPr="00DD3BE4">
              <w:rPr>
                <w:b/>
              </w:rPr>
              <w:t>NUMBER</w:t>
            </w:r>
          </w:p>
        </w:tc>
        <w:tc>
          <w:tcPr>
            <w:tcW w:w="1800" w:type="dxa"/>
          </w:tcPr>
          <w:p w:rsidR="00027766" w:rsidRPr="00DD3BE4" w:rsidRDefault="00027766" w:rsidP="00DD3BE4">
            <w:pPr>
              <w:spacing w:after="0" w:line="240" w:lineRule="auto"/>
              <w:jc w:val="center"/>
              <w:rPr>
                <w:b/>
              </w:rPr>
            </w:pPr>
            <w:r w:rsidRPr="00DD3BE4">
              <w:rPr>
                <w:b/>
              </w:rPr>
              <w:t>PERCENT</w:t>
            </w:r>
          </w:p>
          <w:p w:rsidR="00027766" w:rsidRPr="00DD3BE4" w:rsidRDefault="00027766" w:rsidP="00DD3BE4">
            <w:pPr>
              <w:spacing w:after="0" w:line="240" w:lineRule="auto"/>
              <w:jc w:val="center"/>
              <w:rPr>
                <w:b/>
              </w:rPr>
            </w:pPr>
            <w:r w:rsidRPr="00DD3BE4">
              <w:rPr>
                <w:b/>
              </w:rPr>
              <w:t>EFFORT</w:t>
            </w:r>
          </w:p>
        </w:tc>
        <w:tc>
          <w:tcPr>
            <w:tcW w:w="2070" w:type="dxa"/>
          </w:tcPr>
          <w:p w:rsidR="00027766" w:rsidRPr="00DD3BE4" w:rsidRDefault="00027766" w:rsidP="00DD3BE4">
            <w:pPr>
              <w:spacing w:after="0" w:line="240" w:lineRule="auto"/>
              <w:jc w:val="center"/>
              <w:rPr>
                <w:b/>
              </w:rPr>
            </w:pPr>
            <w:r w:rsidRPr="00DD3BE4">
              <w:rPr>
                <w:b/>
              </w:rPr>
              <w:t>SALARY</w:t>
            </w:r>
          </w:p>
          <w:p w:rsidR="00027766" w:rsidRPr="00DD3BE4" w:rsidRDefault="00027766" w:rsidP="00DD3BE4">
            <w:pPr>
              <w:spacing w:after="0" w:line="240" w:lineRule="auto"/>
              <w:jc w:val="center"/>
              <w:rPr>
                <w:b/>
              </w:rPr>
            </w:pPr>
            <w:r w:rsidRPr="00DD3BE4">
              <w:rPr>
                <w:b/>
              </w:rPr>
              <w:t>PORTION(S)</w:t>
            </w:r>
          </w:p>
        </w:tc>
      </w:tr>
      <w:tr w:rsidR="00027766" w:rsidRPr="00DD3BE4" w:rsidTr="00DD3BE4">
        <w:tc>
          <w:tcPr>
            <w:tcW w:w="7848" w:type="dxa"/>
          </w:tcPr>
          <w:p w:rsidR="00027766" w:rsidRPr="00DD3BE4" w:rsidRDefault="00027766" w:rsidP="00DD3BE4">
            <w:pPr>
              <w:spacing w:after="0" w:line="240" w:lineRule="auto"/>
            </w:pPr>
          </w:p>
          <w:p w:rsidR="00027766" w:rsidRPr="00DD3BE4" w:rsidRDefault="00027766" w:rsidP="00DD3BE4">
            <w:pPr>
              <w:spacing w:after="0" w:line="240" w:lineRule="auto"/>
            </w:pPr>
            <w:r w:rsidRPr="00DD3BE4">
              <w:rPr>
                <w:b/>
              </w:rPr>
              <w:t>Teaching</w:t>
            </w:r>
            <w:r w:rsidRPr="00DD3BE4">
              <w:t>-</w:t>
            </w:r>
            <w:r w:rsidRPr="00DD3BE4">
              <w:rPr>
                <w:i/>
              </w:rPr>
              <w:t>List course titles and assigned % time</w:t>
            </w:r>
          </w:p>
        </w:tc>
        <w:tc>
          <w:tcPr>
            <w:tcW w:w="27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18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07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</w:tr>
      <w:tr w:rsidR="00027766" w:rsidRPr="00DD3BE4" w:rsidTr="00DD3BE4">
        <w:tc>
          <w:tcPr>
            <w:tcW w:w="7848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7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18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07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</w:tr>
      <w:tr w:rsidR="00027766" w:rsidRPr="00DD3BE4" w:rsidTr="00DD3BE4">
        <w:tc>
          <w:tcPr>
            <w:tcW w:w="7848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7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18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07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</w:tr>
      <w:tr w:rsidR="00027766" w:rsidRPr="00DD3BE4" w:rsidTr="00DD3BE4">
        <w:tc>
          <w:tcPr>
            <w:tcW w:w="7848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7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18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07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</w:tr>
      <w:tr w:rsidR="00027766" w:rsidRPr="00DD3BE4" w:rsidTr="00DD3BE4">
        <w:tc>
          <w:tcPr>
            <w:tcW w:w="7848" w:type="dxa"/>
          </w:tcPr>
          <w:p w:rsidR="00027766" w:rsidRPr="00DD3BE4" w:rsidRDefault="00027766" w:rsidP="00DD3BE4">
            <w:pPr>
              <w:spacing w:after="0" w:line="240" w:lineRule="auto"/>
              <w:rPr>
                <w:b/>
              </w:rPr>
            </w:pPr>
            <w:r w:rsidRPr="00DD3BE4">
              <w:rPr>
                <w:b/>
              </w:rPr>
              <w:t>Extramural Grant(s)</w:t>
            </w:r>
          </w:p>
        </w:tc>
        <w:tc>
          <w:tcPr>
            <w:tcW w:w="27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18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07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</w:tr>
      <w:tr w:rsidR="00027766" w:rsidRPr="00DD3BE4" w:rsidTr="00DD3BE4">
        <w:tc>
          <w:tcPr>
            <w:tcW w:w="7848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7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18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07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</w:tr>
      <w:tr w:rsidR="00027766" w:rsidRPr="00DD3BE4" w:rsidTr="00DD3BE4">
        <w:tc>
          <w:tcPr>
            <w:tcW w:w="7848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7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18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07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</w:tr>
      <w:tr w:rsidR="00027766" w:rsidRPr="00DD3BE4" w:rsidTr="00DD3BE4">
        <w:tc>
          <w:tcPr>
            <w:tcW w:w="7848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7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18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07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</w:tr>
      <w:tr w:rsidR="00027766" w:rsidRPr="00DD3BE4" w:rsidTr="00DD3BE4">
        <w:tc>
          <w:tcPr>
            <w:tcW w:w="7848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7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18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07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</w:tr>
      <w:tr w:rsidR="00027766" w:rsidRPr="00DD3BE4" w:rsidTr="00DD3BE4">
        <w:tc>
          <w:tcPr>
            <w:tcW w:w="7848" w:type="dxa"/>
          </w:tcPr>
          <w:p w:rsidR="00027766" w:rsidRPr="00DD3BE4" w:rsidRDefault="00027766" w:rsidP="00DD3BE4">
            <w:pPr>
              <w:spacing w:after="0" w:line="240" w:lineRule="auto"/>
              <w:rPr>
                <w:b/>
              </w:rPr>
            </w:pPr>
            <w:r w:rsidRPr="00DD3BE4">
              <w:rPr>
                <w:b/>
              </w:rPr>
              <w:t>Evans-Allen Funds</w:t>
            </w:r>
          </w:p>
        </w:tc>
        <w:tc>
          <w:tcPr>
            <w:tcW w:w="27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18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07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</w:tr>
      <w:tr w:rsidR="00027766" w:rsidRPr="00DD3BE4" w:rsidTr="00DD3BE4">
        <w:tc>
          <w:tcPr>
            <w:tcW w:w="7848" w:type="dxa"/>
          </w:tcPr>
          <w:p w:rsidR="00027766" w:rsidRPr="00DD3BE4" w:rsidRDefault="00027766" w:rsidP="00DD3BE4">
            <w:pPr>
              <w:spacing w:after="0" w:line="240" w:lineRule="auto"/>
              <w:rPr>
                <w:b/>
              </w:rPr>
            </w:pPr>
            <w:r w:rsidRPr="00DD3BE4">
              <w:rPr>
                <w:b/>
              </w:rPr>
              <w:t>McIntire-Stennis Funds</w:t>
            </w:r>
          </w:p>
        </w:tc>
        <w:tc>
          <w:tcPr>
            <w:tcW w:w="27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18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07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</w:tr>
      <w:tr w:rsidR="00027766" w:rsidRPr="00DD3BE4" w:rsidTr="00DD3BE4">
        <w:tc>
          <w:tcPr>
            <w:tcW w:w="7848" w:type="dxa"/>
          </w:tcPr>
          <w:p w:rsidR="00027766" w:rsidRPr="00DD3BE4" w:rsidRDefault="00027766" w:rsidP="00DD3BE4">
            <w:pPr>
              <w:spacing w:after="0" w:line="240" w:lineRule="auto"/>
              <w:rPr>
                <w:b/>
              </w:rPr>
            </w:pPr>
            <w:r w:rsidRPr="00DD3BE4">
              <w:rPr>
                <w:b/>
              </w:rPr>
              <w:t>Extension</w:t>
            </w:r>
          </w:p>
        </w:tc>
        <w:tc>
          <w:tcPr>
            <w:tcW w:w="27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18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07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</w:tr>
      <w:tr w:rsidR="00027766" w:rsidRPr="00DD3BE4" w:rsidTr="00DD3BE4">
        <w:tc>
          <w:tcPr>
            <w:tcW w:w="7848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700" w:type="dxa"/>
          </w:tcPr>
          <w:p w:rsidR="00027766" w:rsidRPr="00DD3BE4" w:rsidRDefault="00027766" w:rsidP="00DD3BE4">
            <w:pPr>
              <w:spacing w:after="0" w:line="240" w:lineRule="auto"/>
              <w:jc w:val="center"/>
            </w:pPr>
          </w:p>
        </w:tc>
        <w:tc>
          <w:tcPr>
            <w:tcW w:w="18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07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</w:tr>
      <w:tr w:rsidR="00027766" w:rsidRPr="00DD3BE4" w:rsidTr="00DD3BE4">
        <w:tc>
          <w:tcPr>
            <w:tcW w:w="7848" w:type="dxa"/>
          </w:tcPr>
          <w:p w:rsidR="00027766" w:rsidRPr="00DD3BE4" w:rsidRDefault="00027766" w:rsidP="00DD3BE4">
            <w:pPr>
              <w:spacing w:after="0" w:line="240" w:lineRule="auto"/>
              <w:rPr>
                <w:b/>
              </w:rPr>
            </w:pPr>
            <w:r w:rsidRPr="00DD3BE4">
              <w:rPr>
                <w:b/>
              </w:rPr>
              <w:t xml:space="preserve">                                                                             Total Effort (%)                                      </w:t>
            </w:r>
          </w:p>
        </w:tc>
        <w:tc>
          <w:tcPr>
            <w:tcW w:w="2700" w:type="dxa"/>
          </w:tcPr>
          <w:p w:rsidR="00027766" w:rsidRPr="00DD3BE4" w:rsidRDefault="00027766" w:rsidP="00DD3BE4">
            <w:pPr>
              <w:spacing w:after="0" w:line="240" w:lineRule="auto"/>
              <w:jc w:val="center"/>
              <w:rPr>
                <w:b/>
              </w:rPr>
            </w:pPr>
            <w:r w:rsidRPr="00DD3BE4">
              <w:rPr>
                <w:b/>
              </w:rPr>
              <w:t>100</w:t>
            </w:r>
          </w:p>
        </w:tc>
        <w:tc>
          <w:tcPr>
            <w:tcW w:w="18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07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</w:tr>
      <w:tr w:rsidR="00027766" w:rsidRPr="00DD3BE4" w:rsidTr="00DD3BE4">
        <w:tc>
          <w:tcPr>
            <w:tcW w:w="7848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7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180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  <w:tc>
          <w:tcPr>
            <w:tcW w:w="2070" w:type="dxa"/>
          </w:tcPr>
          <w:p w:rsidR="00027766" w:rsidRPr="00DD3BE4" w:rsidRDefault="00027766" w:rsidP="00DD3BE4">
            <w:pPr>
              <w:spacing w:after="0" w:line="240" w:lineRule="auto"/>
            </w:pPr>
          </w:p>
        </w:tc>
      </w:tr>
    </w:tbl>
    <w:p w:rsidR="00027766" w:rsidRDefault="00027766" w:rsidP="00D7421C">
      <w:pPr>
        <w:rPr>
          <w:sz w:val="24"/>
          <w:szCs w:val="24"/>
        </w:rPr>
      </w:pPr>
    </w:p>
    <w:p w:rsidR="00027766" w:rsidRDefault="00027766" w:rsidP="00D7421C">
      <w:pPr>
        <w:rPr>
          <w:sz w:val="24"/>
          <w:szCs w:val="24"/>
        </w:rPr>
      </w:pPr>
      <w:r w:rsidRPr="007E13C2">
        <w:rPr>
          <w:b/>
          <w:sz w:val="24"/>
          <w:szCs w:val="24"/>
        </w:rPr>
        <w:t>Faculty Member Signature:</w:t>
      </w:r>
      <w:r>
        <w:rPr>
          <w:sz w:val="24"/>
          <w:szCs w:val="24"/>
        </w:rPr>
        <w:t xml:space="preserve"> _____________________________________</w:t>
      </w:r>
    </w:p>
    <w:p w:rsidR="00027766" w:rsidRDefault="00027766" w:rsidP="00D7421C">
      <w:pPr>
        <w:rPr>
          <w:sz w:val="24"/>
          <w:szCs w:val="24"/>
        </w:rPr>
      </w:pPr>
      <w:r w:rsidRPr="007E13C2">
        <w:rPr>
          <w:b/>
          <w:sz w:val="24"/>
          <w:szCs w:val="24"/>
        </w:rPr>
        <w:t>Department Head Signature:</w:t>
      </w:r>
      <w:r>
        <w:rPr>
          <w:sz w:val="24"/>
          <w:szCs w:val="24"/>
        </w:rPr>
        <w:t xml:space="preserve"> ____________________________________</w:t>
      </w:r>
    </w:p>
    <w:p w:rsidR="00027766" w:rsidRDefault="00027766" w:rsidP="00D7421C">
      <w:pPr>
        <w:rPr>
          <w:sz w:val="24"/>
          <w:szCs w:val="24"/>
        </w:rPr>
      </w:pPr>
      <w:r w:rsidRPr="007E13C2">
        <w:rPr>
          <w:b/>
          <w:sz w:val="24"/>
          <w:szCs w:val="24"/>
        </w:rPr>
        <w:t>Associate Dean Signature:</w:t>
      </w:r>
      <w:r>
        <w:rPr>
          <w:sz w:val="24"/>
          <w:szCs w:val="24"/>
        </w:rPr>
        <w:t xml:space="preserve"> ______________________________________</w:t>
      </w:r>
    </w:p>
    <w:p w:rsidR="00027766" w:rsidRPr="00853C75" w:rsidRDefault="00027766" w:rsidP="00D7421C">
      <w:pPr>
        <w:rPr>
          <w:sz w:val="24"/>
          <w:szCs w:val="24"/>
        </w:rPr>
      </w:pPr>
    </w:p>
    <w:sectPr w:rsidR="00027766" w:rsidRPr="00853C75" w:rsidSect="006B522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C75"/>
    <w:rsid w:val="00027766"/>
    <w:rsid w:val="0044079C"/>
    <w:rsid w:val="006B522F"/>
    <w:rsid w:val="007E13C2"/>
    <w:rsid w:val="00853C75"/>
    <w:rsid w:val="009F4166"/>
    <w:rsid w:val="00A66BF8"/>
    <w:rsid w:val="00BB6754"/>
    <w:rsid w:val="00D7421C"/>
    <w:rsid w:val="00DD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9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3C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129</Words>
  <Characters>740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UNIVERSITY</dc:title>
  <dc:subject/>
  <dc:creator>Jolley, Elease</dc:creator>
  <cp:keywords/>
  <dc:description/>
  <cp:lastModifiedBy> </cp:lastModifiedBy>
  <cp:revision>2</cp:revision>
  <cp:lastPrinted>2012-08-24T18:52:00Z</cp:lastPrinted>
  <dcterms:created xsi:type="dcterms:W3CDTF">2012-08-27T13:41:00Z</dcterms:created>
  <dcterms:modified xsi:type="dcterms:W3CDTF">2012-08-27T13:41:00Z</dcterms:modified>
</cp:coreProperties>
</file>