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2250"/>
        <w:gridCol w:w="900"/>
        <w:gridCol w:w="630"/>
        <w:gridCol w:w="1170"/>
        <w:gridCol w:w="270"/>
        <w:gridCol w:w="630"/>
        <w:gridCol w:w="540"/>
        <w:gridCol w:w="180"/>
        <w:gridCol w:w="585"/>
        <w:gridCol w:w="2205"/>
      </w:tblGrid>
      <w:tr w:rsidR="002A0234" w:rsidRPr="00B72362" w:rsidTr="00951A9F">
        <w:trPr>
          <w:cantSplit/>
          <w:trHeight w:val="576"/>
          <w:tblHeader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DA7EAC">
            <w:pPr>
              <w:pStyle w:val="Heading2"/>
              <w:rPr>
                <w:rFonts w:ascii="Times New Roman" w:hAnsi="Times New Roman"/>
                <w:sz w:val="28"/>
              </w:rPr>
            </w:pPr>
            <w:r w:rsidRPr="00951A9F">
              <w:rPr>
                <w:rFonts w:ascii="Times New Roman" w:hAnsi="Times New Roman"/>
                <w:sz w:val="28"/>
              </w:rPr>
              <w:t>College of Agriculture, Human &amp; Natural Sciences</w:t>
            </w:r>
          </w:p>
          <w:p w:rsidR="002A0234" w:rsidRPr="00951A9F" w:rsidRDefault="002A0234" w:rsidP="00DA7EAC">
            <w:pPr>
              <w:pStyle w:val="Heading1"/>
              <w:rPr>
                <w:rFonts w:ascii="Times New Roman" w:hAnsi="Times New Roman"/>
                <w:sz w:val="28"/>
              </w:rPr>
            </w:pPr>
            <w:r w:rsidRPr="00951A9F">
              <w:rPr>
                <w:rFonts w:ascii="Times New Roman" w:hAnsi="Times New Roman"/>
                <w:sz w:val="28"/>
              </w:rPr>
              <w:t xml:space="preserve">Position Request Form </w:t>
            </w:r>
          </w:p>
          <w:p w:rsidR="002A0234" w:rsidRPr="00951A9F" w:rsidRDefault="002A0234" w:rsidP="00951A9F">
            <w:pPr>
              <w:jc w:val="center"/>
              <w:rPr>
                <w:rFonts w:ascii="Times New Roman" w:hAnsi="Times New Roman"/>
                <w:sz w:val="24"/>
              </w:rPr>
            </w:pPr>
            <w:r w:rsidRPr="00951A9F">
              <w:rPr>
                <w:rFonts w:ascii="Times New Roman" w:hAnsi="Times New Roman"/>
                <w:sz w:val="24"/>
              </w:rPr>
              <w:t>2013</w:t>
            </w:r>
          </w:p>
          <w:p w:rsidR="002A0234" w:rsidRPr="001F6DE2" w:rsidRDefault="002A0234" w:rsidP="001F6DE2"/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:rsidR="002A0234" w:rsidRPr="00951A9F" w:rsidRDefault="002A0234" w:rsidP="00B61506">
            <w:pPr>
              <w:pStyle w:val="SectionHeading"/>
              <w:rPr>
                <w:rFonts w:ascii="Times New Roman" w:hAnsi="Times New Roman"/>
                <w:b/>
                <w:sz w:val="24"/>
              </w:rPr>
            </w:pPr>
            <w:r w:rsidRPr="00951A9F">
              <w:rPr>
                <w:rFonts w:ascii="Times New Roman" w:hAnsi="Times New Roman"/>
                <w:b/>
                <w:sz w:val="24"/>
              </w:rPr>
              <w:t>Position Information</w:t>
            </w:r>
          </w:p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Position Title:</w:t>
            </w:r>
          </w:p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3150" w:type="dxa"/>
            <w:gridSpan w:val="2"/>
            <w:vAlign w:val="center"/>
          </w:tcPr>
          <w:p w:rsidR="002A0234" w:rsidRPr="00951A9F" w:rsidRDefault="002A0234" w:rsidP="00A34FB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Department:</w:t>
            </w:r>
          </w:p>
        </w:tc>
        <w:tc>
          <w:tcPr>
            <w:tcW w:w="3420" w:type="dxa"/>
            <w:gridSpan w:val="6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Position Number:</w:t>
            </w:r>
          </w:p>
        </w:tc>
        <w:tc>
          <w:tcPr>
            <w:tcW w:w="2790" w:type="dxa"/>
            <w:gridSpan w:val="2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Job Type: Perm or Temp</w:t>
            </w:r>
          </w:p>
        </w:tc>
      </w:tr>
      <w:tr w:rsidR="002A0234" w:rsidRPr="00B72362" w:rsidTr="00951A9F">
        <w:trPr>
          <w:cantSplit/>
          <w:trHeight w:val="826"/>
          <w:jc w:val="center"/>
        </w:trPr>
        <w:tc>
          <w:tcPr>
            <w:tcW w:w="9360" w:type="dxa"/>
            <w:gridSpan w:val="10"/>
          </w:tcPr>
          <w:p w:rsidR="002A0234" w:rsidRPr="00951A9F" w:rsidRDefault="002A0234" w:rsidP="001F090B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Minimum Qualifications: </w:t>
            </w:r>
          </w:p>
          <w:p w:rsidR="002A0234" w:rsidRPr="00951A9F" w:rsidRDefault="002A0234" w:rsidP="001F090B">
            <w:pPr>
              <w:rPr>
                <w:rFonts w:ascii="Times New Roman" w:hAnsi="Times New Roman"/>
                <w:sz w:val="22"/>
              </w:rPr>
            </w:pPr>
          </w:p>
          <w:p w:rsidR="002A0234" w:rsidRPr="00951A9F" w:rsidRDefault="002A0234" w:rsidP="001F090B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090B" w:rsidTr="00951A9F">
        <w:trPr>
          <w:cantSplit/>
          <w:trHeight w:val="826"/>
          <w:jc w:val="center"/>
        </w:trPr>
        <w:tc>
          <w:tcPr>
            <w:tcW w:w="9360" w:type="dxa"/>
            <w:gridSpan w:val="10"/>
          </w:tcPr>
          <w:p w:rsidR="002A0234" w:rsidRPr="00951A9F" w:rsidRDefault="002A0234" w:rsidP="001F090B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Job Description: 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Working Hours: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6570" w:type="dxa"/>
            <w:gridSpan w:val="8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Hours per Week:</w:t>
            </w:r>
          </w:p>
        </w:tc>
        <w:tc>
          <w:tcPr>
            <w:tcW w:w="2790" w:type="dxa"/>
            <w:gridSpan w:val="2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Campus: 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Evaluating Supervisor: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5220" w:type="dxa"/>
            <w:gridSpan w:val="5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Contact Person:</w:t>
            </w:r>
          </w:p>
        </w:tc>
        <w:tc>
          <w:tcPr>
            <w:tcW w:w="4140" w:type="dxa"/>
            <w:gridSpan w:val="5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Phone: 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Effective Date/Date New Hire Needed: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Previous Employee in Position: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4950" w:type="dxa"/>
            <w:gridSpan w:val="4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Fiscal (12mo): Y or N</w:t>
            </w:r>
          </w:p>
        </w:tc>
        <w:tc>
          <w:tcPr>
            <w:tcW w:w="4410" w:type="dxa"/>
            <w:gridSpan w:val="6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Academic (9mo): Y or N</w:t>
            </w:r>
          </w:p>
        </w:tc>
      </w:tr>
      <w:tr w:rsidR="002A0234" w:rsidRPr="001F090B" w:rsidTr="00951A9F">
        <w:trPr>
          <w:cantSplit/>
          <w:trHeight w:val="827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A34FB0">
            <w:pPr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>Object Code</w:t>
            </w:r>
          </w:p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61100: Executive/Administrative/Managerial                            </w:t>
            </w:r>
          </w:p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61200: Faculty</w:t>
            </w:r>
          </w:p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61300: Clerical/Secretarial/Technical/Paraprofessional/Skilled Crafts</w:t>
            </w:r>
          </w:p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61300: Service Maintenance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61600: Professional (Non-faculty)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3F6ED0">
            <w:pPr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ab/>
              <w:t xml:space="preserve"> Documents that MUST be attached by the applicant (Required Documents)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Resume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Cover Letter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Other Document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Curriculum Vitae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Letter of Intent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Transcript 1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Transcript 2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Transcript 3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951A9F">
              <w:rPr>
                <w:rFonts w:ascii="Times New Roman" w:hAnsi="Times New Roman"/>
                <w:sz w:val="22"/>
              </w:rPr>
              <w:t xml:space="preserve"> List of References </w:t>
            </w:r>
          </w:p>
          <w:p w:rsidR="002A0234" w:rsidRPr="00951A9F" w:rsidRDefault="002A0234" w:rsidP="003F6ED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  </w:t>
            </w:r>
            <w:r w:rsidRPr="00951A9F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>
              <w:t xml:space="preserve"> </w:t>
            </w:r>
            <w:r w:rsidRPr="00951A9F">
              <w:rPr>
                <w:rFonts w:ascii="Times New Roman" w:hAnsi="Times New Roman"/>
                <w:sz w:val="22"/>
              </w:rPr>
              <w:t>Statement of Resource Ideas: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5850" w:type="dxa"/>
            <w:gridSpan w:val="6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Advertised Salary:</w:t>
            </w:r>
          </w:p>
        </w:tc>
        <w:tc>
          <w:tcPr>
            <w:tcW w:w="3510" w:type="dxa"/>
            <w:gridSpan w:val="4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Student Acceptable: Y or N</w:t>
            </w: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A34FB0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Advertising Sources (provided complete information): </w:t>
            </w:r>
          </w:p>
          <w:p w:rsidR="002A0234" w:rsidRPr="00951A9F" w:rsidRDefault="002A0234" w:rsidP="00A34FB0">
            <w:pPr>
              <w:rPr>
                <w:rFonts w:ascii="Times New Roman" w:hAnsi="Times New Roman"/>
                <w:sz w:val="22"/>
              </w:rPr>
            </w:pPr>
          </w:p>
          <w:p w:rsidR="002A0234" w:rsidRPr="00951A9F" w:rsidRDefault="002A0234" w:rsidP="00A34FB0">
            <w:pPr>
              <w:rPr>
                <w:rFonts w:ascii="Times New Roman" w:hAnsi="Times New Roman"/>
                <w:sz w:val="22"/>
              </w:rPr>
            </w:pPr>
          </w:p>
          <w:p w:rsidR="002A0234" w:rsidRPr="00951A9F" w:rsidRDefault="002A0234" w:rsidP="00A34FB0">
            <w:pPr>
              <w:rPr>
                <w:rFonts w:ascii="Times New Roman" w:hAnsi="Times New Roman"/>
                <w:sz w:val="22"/>
              </w:rPr>
            </w:pPr>
          </w:p>
          <w:p w:rsidR="002A0234" w:rsidRPr="00951A9F" w:rsidRDefault="002A0234" w:rsidP="00A34FB0">
            <w:pPr>
              <w:rPr>
                <w:rFonts w:ascii="Times New Roman" w:hAnsi="Times New Roman"/>
                <w:sz w:val="22"/>
              </w:rPr>
            </w:pPr>
          </w:p>
          <w:p w:rsidR="002A0234" w:rsidRPr="00951A9F" w:rsidRDefault="002A0234" w:rsidP="00A34FB0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090B" w:rsidTr="00951A9F">
        <w:trPr>
          <w:cantSplit/>
          <w:trHeight w:val="230"/>
          <w:jc w:val="center"/>
        </w:trPr>
        <w:tc>
          <w:tcPr>
            <w:tcW w:w="5850" w:type="dxa"/>
            <w:gridSpan w:val="6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>Direct Contact Efforts for other race applicants</w:t>
            </w:r>
          </w:p>
        </w:tc>
        <w:tc>
          <w:tcPr>
            <w:tcW w:w="3510" w:type="dxa"/>
            <w:gridSpan w:val="4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Date Contacted:</w:t>
            </w: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3780" w:type="dxa"/>
            <w:gridSpan w:val="3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Name to be contacted: </w:t>
            </w:r>
          </w:p>
        </w:tc>
        <w:tc>
          <w:tcPr>
            <w:tcW w:w="2610" w:type="dxa"/>
            <w:gridSpan w:val="4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Type of Contact:</w:t>
            </w:r>
          </w:p>
        </w:tc>
        <w:tc>
          <w:tcPr>
            <w:tcW w:w="2970" w:type="dxa"/>
            <w:gridSpan w:val="3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Person making Contact:</w:t>
            </w:r>
          </w:p>
          <w:p w:rsidR="002A0234" w:rsidRPr="00951A9F" w:rsidRDefault="002A0234" w:rsidP="002A3822">
            <w:pPr>
              <w:rPr>
                <w:rFonts w:ascii="Times New Roman" w:hAnsi="Times New Roman"/>
                <w:sz w:val="22"/>
              </w:rPr>
            </w:pPr>
          </w:p>
          <w:p w:rsidR="002A0234" w:rsidRPr="00951A9F" w:rsidRDefault="002A0234" w:rsidP="002A3822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:rsidR="002A0234" w:rsidRPr="00951A9F" w:rsidRDefault="002A0234" w:rsidP="002A3822">
            <w:pPr>
              <w:pStyle w:val="SectionHeading"/>
              <w:rPr>
                <w:rFonts w:ascii="Times New Roman" w:hAnsi="Times New Roman"/>
                <w:b/>
                <w:sz w:val="22"/>
                <w:szCs w:val="22"/>
              </w:rPr>
            </w:pPr>
            <w:r w:rsidRPr="00951A9F">
              <w:rPr>
                <w:rFonts w:ascii="Times New Roman" w:hAnsi="Times New Roman"/>
                <w:b/>
                <w:sz w:val="24"/>
                <w:szCs w:val="22"/>
              </w:rPr>
              <w:t>Funding</w:t>
            </w:r>
          </w:p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  <w:szCs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t>Percentage of Position Funded:</w:t>
            </w:r>
          </w:p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3150" w:type="dxa"/>
            <w:gridSpan w:val="2"/>
          </w:tcPr>
          <w:p w:rsidR="002A0234" w:rsidRPr="00951A9F" w:rsidRDefault="002A0234" w:rsidP="002A38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1A9F">
              <w:rPr>
                <w:rStyle w:val="subbodytext"/>
                <w:rFonts w:ascii="Times New Roman" w:hAnsi="Times New Roman"/>
                <w:color w:val="000000"/>
                <w:sz w:val="22"/>
                <w:szCs w:val="22"/>
              </w:rPr>
              <w:t>If grant funded, funding begins:</w:t>
            </w:r>
          </w:p>
          <w:p w:rsidR="002A0234" w:rsidRPr="00951A9F" w:rsidRDefault="002A0234" w:rsidP="002A38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  <w:szCs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t>If grant funded, funded until:</w:t>
            </w:r>
          </w:p>
        </w:tc>
        <w:tc>
          <w:tcPr>
            <w:tcW w:w="3510" w:type="dxa"/>
            <w:gridSpan w:val="4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  <w:szCs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t>PI:</w:t>
            </w:r>
          </w:p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:rsidR="002A0234" w:rsidRPr="00951A9F" w:rsidRDefault="002A0234" w:rsidP="002A38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51A9F">
              <w:rPr>
                <w:rFonts w:ascii="Times New Roman" w:hAnsi="Times New Roman"/>
                <w:b/>
                <w:sz w:val="22"/>
                <w:szCs w:val="22"/>
              </w:rPr>
              <w:t>Accounts</w:t>
            </w:r>
          </w:p>
        </w:tc>
      </w:tr>
      <w:tr w:rsidR="002A0234" w:rsidRPr="00B72362" w:rsidTr="00951A9F">
        <w:trPr>
          <w:cantSplit/>
          <w:trHeight w:val="230"/>
          <w:jc w:val="center"/>
        </w:trPr>
        <w:tc>
          <w:tcPr>
            <w:tcW w:w="2250" w:type="dxa"/>
            <w:vAlign w:val="center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  <w:szCs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t>Fund:</w:t>
            </w:r>
          </w:p>
        </w:tc>
        <w:tc>
          <w:tcPr>
            <w:tcW w:w="2700" w:type="dxa"/>
            <w:gridSpan w:val="3"/>
            <w:vAlign w:val="center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  <w:szCs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t>Org:</w:t>
            </w:r>
          </w:p>
        </w:tc>
        <w:tc>
          <w:tcPr>
            <w:tcW w:w="4410" w:type="dxa"/>
            <w:gridSpan w:val="6"/>
            <w:vAlign w:val="center"/>
          </w:tcPr>
          <w:p w:rsidR="002A0234" w:rsidRPr="00951A9F" w:rsidRDefault="002A0234" w:rsidP="002A3822">
            <w:pPr>
              <w:rPr>
                <w:rFonts w:ascii="Times New Roman" w:hAnsi="Times New Roman"/>
                <w:sz w:val="22"/>
                <w:szCs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t>Program:                                %</w:t>
            </w: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  <w:vAlign w:val="center"/>
          </w:tcPr>
          <w:p w:rsidR="002A0234" w:rsidRPr="00951A9F" w:rsidRDefault="002A0234" w:rsidP="00B61506">
            <w:pPr>
              <w:rPr>
                <w:rFonts w:ascii="Times New Roman" w:hAnsi="Times New Roman"/>
                <w:sz w:val="22"/>
                <w:szCs w:val="22"/>
              </w:rPr>
            </w:pPr>
            <w:r w:rsidRPr="00951A9F">
              <w:rPr>
                <w:rFonts w:ascii="Times New Roman" w:hAnsi="Times New Roman"/>
                <w:sz w:val="22"/>
                <w:szCs w:val="22"/>
              </w:rPr>
              <w:t xml:space="preserve">Fund: </w:t>
            </w:r>
          </w:p>
        </w:tc>
        <w:tc>
          <w:tcPr>
            <w:tcW w:w="2700" w:type="dxa"/>
            <w:gridSpan w:val="3"/>
          </w:tcPr>
          <w:p w:rsidR="002A0234" w:rsidRPr="00951A9F" w:rsidRDefault="002A0234" w:rsidP="00B605B2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Org:</w:t>
            </w:r>
          </w:p>
        </w:tc>
        <w:tc>
          <w:tcPr>
            <w:tcW w:w="4410" w:type="dxa"/>
            <w:gridSpan w:val="6"/>
          </w:tcPr>
          <w:p w:rsidR="002A0234" w:rsidRPr="00951A9F" w:rsidRDefault="002A0234" w:rsidP="00B605B2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Program:                                %</w:t>
            </w: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 xml:space="preserve">Fund: </w:t>
            </w: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Org:</w:t>
            </w:r>
          </w:p>
        </w:tc>
        <w:tc>
          <w:tcPr>
            <w:tcW w:w="4410" w:type="dxa"/>
            <w:gridSpan w:val="6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  <w:r w:rsidRPr="00951A9F">
              <w:rPr>
                <w:rFonts w:ascii="Times New Roman" w:hAnsi="Times New Roman"/>
                <w:sz w:val="22"/>
              </w:rPr>
              <w:t>Program:                                %</w:t>
            </w: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9360" w:type="dxa"/>
            <w:gridSpan w:val="10"/>
          </w:tcPr>
          <w:p w:rsidR="002A0234" w:rsidRPr="00951A9F" w:rsidRDefault="002A0234" w:rsidP="00E60CE3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9360" w:type="dxa"/>
            <w:gridSpan w:val="10"/>
          </w:tcPr>
          <w:p w:rsidR="002A0234" w:rsidRPr="00951A9F" w:rsidRDefault="002A0234" w:rsidP="00E60CE3">
            <w:pPr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>Search Committee</w:t>
            </w: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951A9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>Name</w:t>
            </w:r>
          </w:p>
        </w:tc>
        <w:tc>
          <w:tcPr>
            <w:tcW w:w="2700" w:type="dxa"/>
            <w:gridSpan w:val="3"/>
          </w:tcPr>
          <w:p w:rsidR="002A0234" w:rsidRPr="00951A9F" w:rsidRDefault="002A0234" w:rsidP="00951A9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>Race</w:t>
            </w:r>
          </w:p>
        </w:tc>
        <w:tc>
          <w:tcPr>
            <w:tcW w:w="2205" w:type="dxa"/>
            <w:gridSpan w:val="5"/>
          </w:tcPr>
          <w:p w:rsidR="002A0234" w:rsidRPr="00951A9F" w:rsidRDefault="002A0234" w:rsidP="00951A9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>Gender</w:t>
            </w:r>
          </w:p>
        </w:tc>
        <w:tc>
          <w:tcPr>
            <w:tcW w:w="2205" w:type="dxa"/>
          </w:tcPr>
          <w:p w:rsidR="002A0234" w:rsidRPr="00951A9F" w:rsidRDefault="002A0234" w:rsidP="00951A9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51A9F">
              <w:rPr>
                <w:rFonts w:ascii="Times New Roman" w:hAnsi="Times New Roman"/>
                <w:b/>
                <w:sz w:val="22"/>
              </w:rPr>
              <w:t>Position Title</w:t>
            </w: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gridSpan w:val="5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gridSpan w:val="5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gridSpan w:val="5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gridSpan w:val="5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gridSpan w:val="5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gridSpan w:val="5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</w:tr>
      <w:tr w:rsidR="002A0234" w:rsidRPr="001F6DE2" w:rsidTr="00951A9F">
        <w:trPr>
          <w:cantSplit/>
          <w:trHeight w:val="230"/>
          <w:jc w:val="center"/>
        </w:trPr>
        <w:tc>
          <w:tcPr>
            <w:tcW w:w="2250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gridSpan w:val="5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</w:tcPr>
          <w:p w:rsidR="002A0234" w:rsidRPr="00951A9F" w:rsidRDefault="002A0234" w:rsidP="00E60CE3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2A0234" w:rsidRDefault="002A0234" w:rsidP="00B72362"/>
    <w:p w:rsidR="002A0234" w:rsidRDefault="002A0234" w:rsidP="00B72362"/>
    <w:p w:rsidR="002A0234" w:rsidRPr="008E7F1C" w:rsidRDefault="002A0234" w:rsidP="00B72362">
      <w:pPr>
        <w:rPr>
          <w:rFonts w:ascii="Times New Roman" w:hAnsi="Times New Roman"/>
          <w:b/>
          <w:sz w:val="24"/>
        </w:rPr>
      </w:pPr>
      <w:r w:rsidRPr="008E7F1C">
        <w:rPr>
          <w:rFonts w:ascii="Times New Roman" w:hAnsi="Times New Roman"/>
          <w:b/>
          <w:sz w:val="24"/>
        </w:rPr>
        <w:tab/>
        <w:t>APPROVALS:</w:t>
      </w:r>
    </w:p>
    <w:p w:rsidR="002A0234" w:rsidRDefault="002A0234" w:rsidP="00B72362">
      <w:pPr>
        <w:rPr>
          <w:rFonts w:ascii="Times New Roman" w:hAnsi="Times New Roman"/>
          <w:sz w:val="24"/>
        </w:rPr>
      </w:pPr>
    </w:p>
    <w:p w:rsidR="002A0234" w:rsidRDefault="002A0234" w:rsidP="00A34FB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 </w:t>
      </w:r>
      <w:r>
        <w:rPr>
          <w:rFonts w:ascii="Times New Roman" w:hAnsi="Times New Roman"/>
          <w:sz w:val="24"/>
        </w:rPr>
        <w:tab/>
        <w:t xml:space="preserve">    ____________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Requestor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Date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</w:p>
    <w:p w:rsidR="002A0234" w:rsidRDefault="002A0234" w:rsidP="00A34FB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 </w:t>
      </w:r>
      <w:r>
        <w:rPr>
          <w:rFonts w:ascii="Times New Roman" w:hAnsi="Times New Roman"/>
          <w:sz w:val="24"/>
        </w:rPr>
        <w:tab/>
        <w:t xml:space="preserve">    ____________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Head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Date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</w:p>
    <w:p w:rsidR="002A0234" w:rsidRDefault="002A0234" w:rsidP="00A34FB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 </w:t>
      </w:r>
      <w:r>
        <w:rPr>
          <w:rFonts w:ascii="Times New Roman" w:hAnsi="Times New Roman"/>
          <w:sz w:val="24"/>
        </w:rPr>
        <w:tab/>
        <w:t xml:space="preserve">    ____________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Associate Dean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Date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  <w:bookmarkStart w:id="0" w:name="_GoBack"/>
      <w:bookmarkEnd w:id="0"/>
    </w:p>
    <w:p w:rsidR="002A0234" w:rsidRDefault="002A0234" w:rsidP="00A34FB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 </w:t>
      </w:r>
      <w:r>
        <w:rPr>
          <w:rFonts w:ascii="Times New Roman" w:hAnsi="Times New Roman"/>
          <w:sz w:val="24"/>
        </w:rPr>
        <w:tab/>
        <w:t xml:space="preserve">    ____________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Business Office Director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Date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</w:p>
    <w:p w:rsidR="002A0234" w:rsidRDefault="002A0234" w:rsidP="00A34FB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 </w:t>
      </w:r>
      <w:r>
        <w:rPr>
          <w:rFonts w:ascii="Times New Roman" w:hAnsi="Times New Roman"/>
          <w:sz w:val="24"/>
        </w:rPr>
        <w:tab/>
        <w:t xml:space="preserve">    ____________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Dean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Date</w:t>
      </w: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</w:p>
    <w:p w:rsidR="002A0234" w:rsidRDefault="002A0234" w:rsidP="00A34FB0">
      <w:pPr>
        <w:ind w:left="1080"/>
        <w:rPr>
          <w:rFonts w:ascii="Times New Roman" w:hAnsi="Times New Roman"/>
          <w:sz w:val="24"/>
        </w:rPr>
      </w:pPr>
    </w:p>
    <w:p w:rsidR="002A0234" w:rsidRPr="00A34FB0" w:rsidRDefault="002A0234" w:rsidP="00A34FB0">
      <w:pPr>
        <w:rPr>
          <w:rFonts w:ascii="Times New Roman" w:hAnsi="Times New Roman"/>
          <w:sz w:val="24"/>
        </w:rPr>
      </w:pPr>
    </w:p>
    <w:sectPr w:rsidR="002A0234" w:rsidRPr="00A34FB0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34" w:rsidRDefault="002A0234" w:rsidP="00DA7EAC">
      <w:pPr>
        <w:pStyle w:val="Heading1"/>
      </w:pPr>
      <w:r>
        <w:separator/>
      </w:r>
    </w:p>
  </w:endnote>
  <w:endnote w:type="continuationSeparator" w:id="0">
    <w:p w:rsidR="002A0234" w:rsidRDefault="002A023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34" w:rsidRDefault="002A0234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34" w:rsidRDefault="002A0234" w:rsidP="00DA7EAC">
      <w:pPr>
        <w:pStyle w:val="Heading1"/>
      </w:pPr>
      <w:r>
        <w:separator/>
      </w:r>
    </w:p>
  </w:footnote>
  <w:footnote w:type="continuationSeparator" w:id="0">
    <w:p w:rsidR="002A0234" w:rsidRDefault="002A0234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2DF"/>
    <w:multiLevelType w:val="hybridMultilevel"/>
    <w:tmpl w:val="D558339A"/>
    <w:lvl w:ilvl="0" w:tplc="FC5600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0B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090B"/>
    <w:rsid w:val="001F6DE2"/>
    <w:rsid w:val="001F7A95"/>
    <w:rsid w:val="00240AF1"/>
    <w:rsid w:val="0024648C"/>
    <w:rsid w:val="002602F0"/>
    <w:rsid w:val="00276C00"/>
    <w:rsid w:val="002A0234"/>
    <w:rsid w:val="002A3822"/>
    <w:rsid w:val="002C0936"/>
    <w:rsid w:val="00384215"/>
    <w:rsid w:val="003F6ED0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6F7877"/>
    <w:rsid w:val="00722DE8"/>
    <w:rsid w:val="00733AC6"/>
    <w:rsid w:val="007344B3"/>
    <w:rsid w:val="00770EEA"/>
    <w:rsid w:val="007E3D81"/>
    <w:rsid w:val="008658E6"/>
    <w:rsid w:val="00884CA6"/>
    <w:rsid w:val="00887861"/>
    <w:rsid w:val="00890AE3"/>
    <w:rsid w:val="008E7F1C"/>
    <w:rsid w:val="00932D09"/>
    <w:rsid w:val="00951A9F"/>
    <w:rsid w:val="00955B2B"/>
    <w:rsid w:val="009622B2"/>
    <w:rsid w:val="009F58BB"/>
    <w:rsid w:val="00A34FB0"/>
    <w:rsid w:val="00A41E64"/>
    <w:rsid w:val="00A4373B"/>
    <w:rsid w:val="00AC087E"/>
    <w:rsid w:val="00AE1F72"/>
    <w:rsid w:val="00AF093D"/>
    <w:rsid w:val="00B04903"/>
    <w:rsid w:val="00B12708"/>
    <w:rsid w:val="00B41C69"/>
    <w:rsid w:val="00B605B2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0CE3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33CD"/>
    <w:rsid w:val="00F149CC"/>
    <w:rsid w:val="00F46364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B0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289"/>
    <w:rPr>
      <w:rFonts w:asciiTheme="majorHAnsi" w:eastAsiaTheme="majorEastAsia" w:hAnsiTheme="majorHAnsi" w:cstheme="majorBidi"/>
      <w:b/>
      <w:bCs/>
      <w:spacing w:val="1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289"/>
    <w:rPr>
      <w:rFonts w:asciiTheme="majorHAnsi" w:eastAsiaTheme="majorEastAsia" w:hAnsiTheme="majorHAnsi" w:cstheme="majorBidi"/>
      <w:b/>
      <w:bCs/>
      <w:i/>
      <w:iCs/>
      <w:spacing w:val="10"/>
      <w:sz w:val="28"/>
      <w:szCs w:val="28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89"/>
    <w:rPr>
      <w:spacing w:val="10"/>
      <w:sz w:val="0"/>
      <w:szCs w:val="0"/>
    </w:rPr>
  </w:style>
  <w:style w:type="character" w:customStyle="1" w:styleId="subbodytext">
    <w:name w:val="subbodytext"/>
    <w:uiPriority w:val="99"/>
    <w:rsid w:val="001F0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holloway.TNSTATE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2</Pages>
  <Words>307</Words>
  <Characters>1752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Agriculture, Human &amp; Natural Sciences</dc:title>
  <dc:subject/>
  <dc:creator>nholloway</dc:creator>
  <cp:keywords/>
  <dc:description/>
  <cp:lastModifiedBy> </cp:lastModifiedBy>
  <cp:revision>2</cp:revision>
  <cp:lastPrinted>2003-12-10T19:14:00Z</cp:lastPrinted>
  <dcterms:created xsi:type="dcterms:W3CDTF">2013-01-16T17:18:00Z</dcterms:created>
  <dcterms:modified xsi:type="dcterms:W3CDTF">2013-01-16T17:18:00Z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