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16E" w:rsidRPr="002F5154" w:rsidRDefault="00CA736D">
      <w:pPr>
        <w:rPr>
          <w:color w:val="00539F"/>
        </w:rPr>
      </w:pPr>
      <w:bookmarkStart w:id="0" w:name="_GoBack"/>
      <w:bookmarkEnd w:id="0"/>
    </w:p>
    <w:sectPr w:rsidR="005B716E" w:rsidRPr="002F5154" w:rsidSect="004E06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31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36D" w:rsidRDefault="00CA736D" w:rsidP="002F5154">
      <w:r>
        <w:separator/>
      </w:r>
    </w:p>
  </w:endnote>
  <w:endnote w:type="continuationSeparator" w:id="0">
    <w:p w:rsidR="00CA736D" w:rsidRDefault="00CA736D" w:rsidP="002F5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CBF" w:rsidRDefault="001A2CB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D98" w:rsidRPr="004E0671" w:rsidRDefault="00400D98" w:rsidP="00400D98">
    <w:pPr>
      <w:pStyle w:val="Footer"/>
      <w:jc w:val="center"/>
      <w:rPr>
        <w:rFonts w:ascii="Garamond" w:hAnsi="Garamond"/>
        <w:sz w:val="22"/>
      </w:rPr>
    </w:pPr>
    <w:r w:rsidRPr="004E0671">
      <w:rPr>
        <w:rFonts w:ascii="Garamond" w:hAnsi="Garamond"/>
        <w:color w:val="00539F"/>
        <w:sz w:val="22"/>
      </w:rPr>
      <w:t>A Tennessee Board of Regents Institution ▪ Tennessee State University is an AA/EEO employer</w:t>
    </w:r>
  </w:p>
  <w:p w:rsidR="00400D98" w:rsidRPr="0096484E" w:rsidRDefault="00400D98">
    <w:pPr>
      <w:pStyle w:val="Footer"/>
      <w:rPr>
        <w:rFonts w:ascii="Garamond" w:hAnsi="Garamond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CBF" w:rsidRDefault="001A2C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36D" w:rsidRDefault="00CA736D" w:rsidP="002F5154">
      <w:r>
        <w:separator/>
      </w:r>
    </w:p>
  </w:footnote>
  <w:footnote w:type="continuationSeparator" w:id="0">
    <w:p w:rsidR="00CA736D" w:rsidRDefault="00CA736D" w:rsidP="002F51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CBF" w:rsidRDefault="001A2CB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154" w:rsidRDefault="002F5154" w:rsidP="002F5154">
    <w:pPr>
      <w:pStyle w:val="Header"/>
      <w:tabs>
        <w:tab w:val="clear" w:pos="4680"/>
        <w:tab w:val="clear" w:pos="9360"/>
      </w:tabs>
      <w:jc w:val="center"/>
    </w:pPr>
    <w:r>
      <w:rPr>
        <w:noProof/>
      </w:rPr>
      <w:drawing>
        <wp:inline distT="0" distB="0" distL="0" distR="0">
          <wp:extent cx="3651356" cy="91440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SULogo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9292" cy="9213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0D98" w:rsidRDefault="00400D98" w:rsidP="002F5154">
    <w:pPr>
      <w:pStyle w:val="Header"/>
      <w:tabs>
        <w:tab w:val="clear" w:pos="4680"/>
        <w:tab w:val="clear" w:pos="9360"/>
      </w:tabs>
      <w:jc w:val="center"/>
    </w:pPr>
  </w:p>
  <w:p w:rsidR="00400D98" w:rsidRDefault="00400D98" w:rsidP="00400D98">
    <w:pPr>
      <w:pStyle w:val="Header"/>
      <w:tabs>
        <w:tab w:val="clear" w:pos="4680"/>
        <w:tab w:val="clear" w:pos="9360"/>
      </w:tabs>
      <w:jc w:val="center"/>
      <w:rPr>
        <w:rFonts w:ascii="Franklin Gothic Book" w:hAnsi="Franklin Gothic Book"/>
        <w:i/>
        <w:color w:val="00539F"/>
        <w:sz w:val="20"/>
        <w:szCs w:val="20"/>
      </w:rPr>
    </w:pPr>
    <w:r w:rsidRPr="00400D98">
      <w:rPr>
        <w:rFonts w:ascii="Franklin Gothic Book" w:hAnsi="Franklin Gothic Book"/>
        <w:i/>
        <w:color w:val="00539F"/>
      </w:rPr>
      <w:t>“Think. Work. Serve.”</w:t>
    </w:r>
  </w:p>
  <w:p w:rsidR="00400D98" w:rsidRDefault="00400D98" w:rsidP="00400D98">
    <w:pPr>
      <w:pStyle w:val="Header"/>
      <w:tabs>
        <w:tab w:val="clear" w:pos="4680"/>
        <w:tab w:val="clear" w:pos="9360"/>
      </w:tabs>
      <w:jc w:val="center"/>
      <w:rPr>
        <w:rFonts w:ascii="Franklin Gothic Book" w:hAnsi="Franklin Gothic Book"/>
        <w:i/>
        <w:color w:val="00539F"/>
        <w:sz w:val="20"/>
        <w:szCs w:val="20"/>
      </w:rPr>
    </w:pPr>
  </w:p>
  <w:p w:rsidR="00400D98" w:rsidRPr="004E0671" w:rsidRDefault="00400D98" w:rsidP="0016316A">
    <w:pPr>
      <w:pStyle w:val="Header"/>
      <w:tabs>
        <w:tab w:val="clear" w:pos="4680"/>
        <w:tab w:val="clear" w:pos="9360"/>
      </w:tabs>
      <w:jc w:val="center"/>
      <w:rPr>
        <w:rFonts w:ascii="Garamond" w:hAnsi="Garamond"/>
        <w:color w:val="00539F"/>
        <w:sz w:val="22"/>
      </w:rPr>
    </w:pPr>
    <w:r w:rsidRPr="004E0671">
      <w:rPr>
        <w:rFonts w:ascii="Garamond" w:hAnsi="Garamond"/>
        <w:color w:val="00539F"/>
        <w:sz w:val="22"/>
      </w:rPr>
      <w:t xml:space="preserve">College of </w:t>
    </w:r>
    <w:r w:rsidRPr="004E0671">
      <w:rPr>
        <w:rFonts w:ascii="Garamond" w:hAnsi="Garamond"/>
        <w:color w:val="00539F"/>
        <w:sz w:val="22"/>
      </w:rPr>
      <w:t>Agriculture</w:t>
    </w:r>
    <w:r w:rsidR="001A2CBF" w:rsidRPr="004E0671">
      <w:rPr>
        <w:rFonts w:ascii="Garamond" w:hAnsi="Garamond"/>
        <w:color w:val="00539F"/>
        <w:sz w:val="22"/>
      </w:rPr>
      <w:t xml:space="preserve"> </w:t>
    </w:r>
    <w:r w:rsidRPr="004E0671">
      <w:rPr>
        <w:rFonts w:ascii="Garamond" w:hAnsi="Garamond"/>
        <w:color w:val="00539F"/>
        <w:sz w:val="22"/>
      </w:rPr>
      <w:br/>
    </w:r>
    <w:r w:rsidRPr="004E0671">
      <w:rPr>
        <w:rFonts w:ascii="Garamond" w:hAnsi="Garamond"/>
        <w:color w:val="00539F"/>
        <w:sz w:val="22"/>
        <w:highlight w:val="yellow"/>
      </w:rPr>
      <w:t>Dept. Name</w:t>
    </w:r>
  </w:p>
  <w:p w:rsidR="00400D98" w:rsidRPr="004E0671" w:rsidRDefault="00400D98" w:rsidP="0016316A">
    <w:pPr>
      <w:pStyle w:val="Header"/>
      <w:tabs>
        <w:tab w:val="clear" w:pos="4680"/>
        <w:tab w:val="clear" w:pos="9360"/>
      </w:tabs>
      <w:jc w:val="center"/>
      <w:rPr>
        <w:rFonts w:ascii="Garamond" w:hAnsi="Garamond"/>
        <w:color w:val="00539F"/>
        <w:sz w:val="22"/>
      </w:rPr>
    </w:pPr>
    <w:r w:rsidRPr="004E0671">
      <w:rPr>
        <w:rFonts w:ascii="Garamond" w:hAnsi="Garamond"/>
        <w:color w:val="00539F"/>
        <w:sz w:val="22"/>
      </w:rPr>
      <w:t>3500 John A. Merritt Boulevard</w:t>
    </w:r>
  </w:p>
  <w:p w:rsidR="00400D98" w:rsidRPr="004E0671" w:rsidRDefault="00400D98" w:rsidP="0016316A">
    <w:pPr>
      <w:pStyle w:val="Header"/>
      <w:tabs>
        <w:tab w:val="clear" w:pos="4680"/>
        <w:tab w:val="clear" w:pos="9360"/>
      </w:tabs>
      <w:jc w:val="center"/>
      <w:rPr>
        <w:rFonts w:ascii="Garamond" w:hAnsi="Garamond"/>
        <w:color w:val="00539F"/>
        <w:sz w:val="22"/>
      </w:rPr>
    </w:pPr>
    <w:r w:rsidRPr="004E0671">
      <w:rPr>
        <w:rFonts w:ascii="Garamond" w:hAnsi="Garamond"/>
        <w:color w:val="00539F"/>
        <w:sz w:val="22"/>
      </w:rPr>
      <w:t>Nashville, TN 37209</w:t>
    </w:r>
  </w:p>
  <w:p w:rsidR="00400D98" w:rsidRPr="004E0671" w:rsidRDefault="00400D98" w:rsidP="0016316A">
    <w:pPr>
      <w:pStyle w:val="Header"/>
      <w:tabs>
        <w:tab w:val="clear" w:pos="4680"/>
        <w:tab w:val="clear" w:pos="9360"/>
      </w:tabs>
      <w:jc w:val="center"/>
      <w:rPr>
        <w:rFonts w:ascii="Garamond" w:hAnsi="Garamond"/>
        <w:color w:val="00539F"/>
        <w:sz w:val="22"/>
      </w:rPr>
    </w:pPr>
    <w:r w:rsidRPr="004E0671">
      <w:rPr>
        <w:rFonts w:ascii="Garamond" w:hAnsi="Garamond"/>
        <w:color w:val="00539F"/>
        <w:sz w:val="22"/>
      </w:rPr>
      <w:t>Office: (615) 963-</w:t>
    </w:r>
    <w:r w:rsidRPr="004E0671">
      <w:rPr>
        <w:rFonts w:ascii="Garamond" w:hAnsi="Garamond"/>
        <w:color w:val="00539F"/>
        <w:sz w:val="22"/>
        <w:highlight w:val="yellow"/>
      </w:rPr>
      <w:t>####</w:t>
    </w:r>
  </w:p>
  <w:p w:rsidR="00400D98" w:rsidRPr="004E0671" w:rsidRDefault="00400D98" w:rsidP="0016316A">
    <w:pPr>
      <w:pStyle w:val="Header"/>
      <w:tabs>
        <w:tab w:val="clear" w:pos="4680"/>
        <w:tab w:val="clear" w:pos="9360"/>
      </w:tabs>
      <w:jc w:val="center"/>
      <w:rPr>
        <w:rFonts w:ascii="Garamond" w:hAnsi="Garamond"/>
        <w:color w:val="00539F"/>
        <w:sz w:val="22"/>
      </w:rPr>
    </w:pPr>
    <w:r w:rsidRPr="004E0671">
      <w:rPr>
        <w:rFonts w:ascii="Garamond" w:hAnsi="Garamond"/>
        <w:color w:val="00539F"/>
        <w:sz w:val="22"/>
      </w:rPr>
      <w:t>Fax: (615) 963-</w:t>
    </w:r>
    <w:r w:rsidRPr="004E0671">
      <w:rPr>
        <w:rFonts w:ascii="Garamond" w:hAnsi="Garamond"/>
        <w:color w:val="00539F"/>
        <w:sz w:val="22"/>
        <w:highlight w:val="yellow"/>
      </w:rPr>
      <w:t>####</w:t>
    </w:r>
  </w:p>
  <w:p w:rsidR="0096484E" w:rsidRPr="0096484E" w:rsidRDefault="0096484E" w:rsidP="0096484E">
    <w:pPr>
      <w:pStyle w:val="Header"/>
      <w:tabs>
        <w:tab w:val="clear" w:pos="4680"/>
        <w:tab w:val="clear" w:pos="9360"/>
      </w:tabs>
      <w:ind w:left="-720"/>
      <w:rPr>
        <w:rFonts w:ascii="Garamond" w:hAnsi="Garamond"/>
        <w:color w:val="00539F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CBF" w:rsidRDefault="001A2CB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20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A736D"/>
    <w:rsid w:val="000D2DBE"/>
    <w:rsid w:val="0016316A"/>
    <w:rsid w:val="001A2CBF"/>
    <w:rsid w:val="002962A5"/>
    <w:rsid w:val="002F5154"/>
    <w:rsid w:val="00400D98"/>
    <w:rsid w:val="004E0671"/>
    <w:rsid w:val="005361F9"/>
    <w:rsid w:val="00584BA8"/>
    <w:rsid w:val="006A5D67"/>
    <w:rsid w:val="006B2AD2"/>
    <w:rsid w:val="007C1197"/>
    <w:rsid w:val="0096484E"/>
    <w:rsid w:val="00B51C7C"/>
    <w:rsid w:val="00CA736D"/>
    <w:rsid w:val="00DB0651"/>
    <w:rsid w:val="00E260DA"/>
    <w:rsid w:val="00EA0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197"/>
    <w:pPr>
      <w:spacing w:after="0" w:line="240" w:lineRule="auto"/>
      <w:contextualSpacing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1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15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F51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154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1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1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AppData\Local\Temp\Letterhead_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Letterhead_2</Template>
  <TotalTime>1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Nick</cp:lastModifiedBy>
  <cp:revision>1</cp:revision>
  <dcterms:created xsi:type="dcterms:W3CDTF">2019-03-05T13:55:00Z</dcterms:created>
  <dcterms:modified xsi:type="dcterms:W3CDTF">2019-03-05T13:56:00Z</dcterms:modified>
</cp:coreProperties>
</file>